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val="0"/>
          <w:bCs w:val="0"/>
          <w:spacing w:val="6"/>
          <w:kern w:val="0"/>
          <w:sz w:val="22"/>
          <w:szCs w:val="20"/>
          <w:lang w:val="en-GB"/>
        </w:rPr>
        <w:id w:val="-1115058296"/>
        <w:lock w:val="contentLocked"/>
        <w:placeholder>
          <w:docPart w:val="DefaultPlaceholder_1081868574"/>
        </w:placeholder>
        <w:group/>
      </w:sdtPr>
      <w:sdtEndPr>
        <w:rPr>
          <w:rFonts w:ascii="Helvetica" w:hAnsi="Helvetica" w:cs="Helvetica"/>
          <w:sz w:val="20"/>
        </w:rPr>
      </w:sdtEndPr>
      <w:sdtContent>
        <w:p w14:paraId="124B5D93" w14:textId="7422312A" w:rsidR="00DB4F40" w:rsidRDefault="00B43771" w:rsidP="00DB4F40">
          <w:pPr>
            <w:pStyle w:val="aa"/>
            <w:tabs>
              <w:tab w:val="clear" w:pos="851"/>
              <w:tab w:val="left" w:pos="567"/>
            </w:tabs>
            <w:ind w:left="567"/>
            <w:rPr>
              <w:lang w:val="en-GB"/>
            </w:rPr>
          </w:pPr>
          <w:r>
            <w:rPr>
              <w:lang w:val="en-GB"/>
            </w:rPr>
            <w:t>Form 4: New Work Item P</w:t>
          </w:r>
          <w:r w:rsidR="00DB4F40">
            <w:rPr>
              <w:lang w:val="en-GB"/>
            </w:rPr>
            <w:t>roposal</w:t>
          </w:r>
        </w:p>
        <w:tbl>
          <w:tblPr>
            <w:tblW w:w="9639" w:type="dxa"/>
            <w:tblInd w:w="552" w:type="dxa"/>
            <w:tblLayout w:type="fixed"/>
            <w:tblCellMar>
              <w:left w:w="0" w:type="dxa"/>
              <w:right w:w="0" w:type="dxa"/>
            </w:tblCellMar>
            <w:tblLook w:val="0000" w:firstRow="0" w:lastRow="0" w:firstColumn="0" w:lastColumn="0" w:noHBand="0" w:noVBand="0"/>
          </w:tblPr>
          <w:tblGrid>
            <w:gridCol w:w="4536"/>
            <w:gridCol w:w="5103"/>
          </w:tblGrid>
          <w:tr w:rsidR="00DB4F40" w:rsidRPr="00C17E91" w14:paraId="77DD5B37" w14:textId="77777777" w:rsidTr="00DB4F40">
            <w:trPr>
              <w:cantSplit/>
            </w:trPr>
            <w:tc>
              <w:tcPr>
                <w:tcW w:w="4536" w:type="dxa"/>
                <w:tcBorders>
                  <w:top w:val="single" w:sz="6" w:space="0" w:color="auto"/>
                  <w:left w:val="single" w:sz="12" w:space="0" w:color="auto"/>
                  <w:bottom w:val="single" w:sz="6" w:space="0" w:color="auto"/>
                  <w:right w:val="single" w:sz="6" w:space="0" w:color="auto"/>
                </w:tcBorders>
              </w:tcPr>
              <w:p w14:paraId="70518992" w14:textId="16A714F9"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Circulation date: </w:t>
                </w:r>
              </w:p>
              <w:sdt>
                <w:sdtPr>
                  <w:rPr>
                    <w:rFonts w:ascii="Helvetica" w:hAnsi="Helvetica" w:cs="Helvetica"/>
                    <w:sz w:val="20"/>
                    <w:lang w:val="en-GB"/>
                  </w:rPr>
                  <w:id w:val="1989272941"/>
                  <w:placeholder>
                    <w:docPart w:val="DefaultPlaceholder_1081868574"/>
                  </w:placeholder>
                  <w:showingPlcHdr/>
                </w:sdtPr>
                <w:sdtEndPr/>
                <w:sdtContent>
                  <w:p w14:paraId="72E00184" w14:textId="79303EB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03179696" w14:textId="7C549A0C"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Closing date for voting: </w:t>
                </w:r>
              </w:p>
              <w:sdt>
                <w:sdtPr>
                  <w:rPr>
                    <w:rFonts w:ascii="Helvetica" w:hAnsi="Helvetica" w:cs="Helvetica"/>
                    <w:sz w:val="20"/>
                    <w:lang w:val="en-GB"/>
                  </w:rPr>
                  <w:id w:val="1372180569"/>
                  <w:placeholder>
                    <w:docPart w:val="DefaultPlaceholder_1081868574"/>
                  </w:placeholder>
                  <w:showingPlcHdr/>
                </w:sdtPr>
                <w:sdtEndPr/>
                <w:sdtContent>
                  <w:p w14:paraId="4AE2DD67" w14:textId="2D7B4B3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3AF8A560" w14:textId="77777777" w:rsidR="00DB4F40" w:rsidRPr="00C17E91" w:rsidRDefault="00DB4F40" w:rsidP="000C6A2F">
                <w:pPr>
                  <w:tabs>
                    <w:tab w:val="left" w:pos="142"/>
                  </w:tabs>
                  <w:spacing w:before="40"/>
                  <w:ind w:left="284"/>
                  <w:rPr>
                    <w:rFonts w:ascii="Helvetica" w:hAnsi="Helvetica" w:cs="Helvetica"/>
                    <w:sz w:val="20"/>
                    <w:lang w:val="en-GB"/>
                  </w:rPr>
                </w:pPr>
              </w:p>
            </w:tc>
            <w:tc>
              <w:tcPr>
                <w:tcW w:w="5103" w:type="dxa"/>
                <w:tcBorders>
                  <w:top w:val="single" w:sz="6" w:space="0" w:color="auto"/>
                  <w:left w:val="single" w:sz="6" w:space="0" w:color="auto"/>
                  <w:bottom w:val="nil"/>
                  <w:right w:val="single" w:sz="12" w:space="0" w:color="auto"/>
                </w:tcBorders>
              </w:tcPr>
              <w:p w14:paraId="6FED2625" w14:textId="3E0BB4A2" w:rsidR="00DB4F40" w:rsidRPr="00C17E91"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Reference number: </w:t>
                </w:r>
                <w:sdt>
                  <w:sdtPr>
                    <w:rPr>
                      <w:rFonts w:ascii="Helvetica" w:hAnsi="Helvetica" w:cs="Helvetica"/>
                      <w:sz w:val="20"/>
                      <w:lang w:val="en-GB"/>
                    </w:rPr>
                    <w:id w:val="-1163156745"/>
                    <w:placeholder>
                      <w:docPart w:val="D0794A216D97422FBAED5D59976FAE2E"/>
                    </w:placeholder>
                  </w:sdtPr>
                  <w:sdtEndPr/>
                  <w:sdtContent>
                    <w:r w:rsidR="005078B0">
                      <w:rPr>
                        <w:rFonts w:ascii="Helvetica" w:hAnsi="Helvetica" w:cs="Helvetica" w:hint="eastAsia"/>
                        <w:sz w:val="20"/>
                        <w:lang w:val="en-GB" w:eastAsia="ja-JP"/>
                      </w:rPr>
                      <w:t>ISO XXXXX</w:t>
                    </w:r>
                    <w:r w:rsidR="004C222B">
                      <w:rPr>
                        <w:rFonts w:ascii="Helvetica" w:hAnsi="Helvetica" w:cs="Helvetica"/>
                        <w:sz w:val="20"/>
                        <w:lang w:val="en-GB" w:eastAsia="ja-JP"/>
                      </w:rPr>
                      <w:t>-1</w:t>
                    </w:r>
                  </w:sdtContent>
                </w:sdt>
                <w:r w:rsidRPr="00C17E91">
                  <w:rPr>
                    <w:rFonts w:ascii="Helvetica" w:hAnsi="Helvetica" w:cs="Helvetica"/>
                    <w:sz w:val="20"/>
                    <w:lang w:val="en-GB"/>
                  </w:rPr>
                  <w:br/>
                  <w:t>(to be given by Central Secretariat)</w:t>
                </w:r>
              </w:p>
            </w:tc>
          </w:tr>
          <w:tr w:rsidR="00DB4F40" w:rsidRPr="00C17E91" w14:paraId="03B40D0B" w14:textId="77777777" w:rsidTr="00DB4F40">
            <w:trPr>
              <w:cantSplit/>
              <w:trHeight w:val="795"/>
            </w:trPr>
            <w:tc>
              <w:tcPr>
                <w:tcW w:w="4536" w:type="dxa"/>
                <w:tcBorders>
                  <w:top w:val="single" w:sz="6" w:space="0" w:color="auto"/>
                  <w:left w:val="single" w:sz="12" w:space="0" w:color="auto"/>
                  <w:bottom w:val="single" w:sz="6" w:space="0" w:color="auto"/>
                  <w:right w:val="single" w:sz="6" w:space="0" w:color="auto"/>
                </w:tcBorders>
              </w:tcPr>
              <w:p w14:paraId="5E4FB75A" w14:textId="77777777" w:rsidR="0004058C" w:rsidRDefault="00DB4F40" w:rsidP="0004058C">
                <w:pPr>
                  <w:autoSpaceDE w:val="0"/>
                  <w:autoSpaceDN w:val="0"/>
                  <w:adjustRightInd w:val="0"/>
                  <w:ind w:left="284"/>
                  <w:rPr>
                    <w:rFonts w:ascii="ArialMT" w:hAnsi="ArialMT" w:cs="ArialMT"/>
                    <w:spacing w:val="0"/>
                    <w:sz w:val="20"/>
                  </w:rPr>
                </w:pPr>
                <w:r w:rsidRPr="00C17E91">
                  <w:rPr>
                    <w:rFonts w:ascii="Helvetica" w:hAnsi="Helvetica" w:cs="Helvetica"/>
                    <w:sz w:val="20"/>
                    <w:lang w:val="en-GB"/>
                  </w:rPr>
                  <w:t>Proposer</w:t>
                </w:r>
                <w:r w:rsidR="0004058C">
                  <w:rPr>
                    <w:rFonts w:ascii="Helvetica" w:hAnsi="Helvetica" w:cs="Helvetica"/>
                    <w:sz w:val="20"/>
                    <w:lang w:val="en-GB"/>
                  </w:rPr>
                  <w:t xml:space="preserve"> </w:t>
                </w:r>
                <w:r w:rsidR="0004058C">
                  <w:rPr>
                    <w:rFonts w:ascii="ArialMT" w:hAnsi="ArialMT" w:cs="ArialMT"/>
                    <w:spacing w:val="0"/>
                    <w:sz w:val="20"/>
                  </w:rPr>
                  <w:t>(e.g. ISO member body or A liaison</w:t>
                </w:r>
              </w:p>
              <w:p w14:paraId="796C94DA" w14:textId="3339EE75" w:rsidR="00B43771" w:rsidRDefault="0004058C" w:rsidP="0004058C">
                <w:pPr>
                  <w:tabs>
                    <w:tab w:val="left" w:pos="142"/>
                  </w:tabs>
                  <w:spacing w:before="40" w:after="120"/>
                  <w:ind w:left="284"/>
                  <w:rPr>
                    <w:rFonts w:ascii="Helvetica" w:hAnsi="Helvetica" w:cs="Helvetica"/>
                    <w:sz w:val="20"/>
                    <w:lang w:val="en-GB"/>
                  </w:rPr>
                </w:pPr>
                <w:r>
                  <w:rPr>
                    <w:rFonts w:ascii="ArialMT" w:hAnsi="ArialMT" w:cs="ArialMT"/>
                    <w:spacing w:val="0"/>
                    <w:sz w:val="20"/>
                  </w:rPr>
                  <w:t>organization)</w:t>
                </w:r>
              </w:p>
              <w:p w14:paraId="02013DE7" w14:textId="02585DF2" w:rsidR="00DB4F40" w:rsidRPr="00C17E91" w:rsidRDefault="00C96D3D" w:rsidP="00B43771">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46420923"/>
                    <w:placeholder>
                      <w:docPart w:val="DefaultPlaceholder_1081868574"/>
                    </w:placeholder>
                  </w:sdtPr>
                  <w:sdtEndPr/>
                  <w:sdtContent>
                    <w:r w:rsidR="005078B0" w:rsidRPr="005078B0">
                      <w:rPr>
                        <w:rFonts w:ascii="Helvetica" w:hAnsi="Helvetica" w:cs="Helvetica"/>
                        <w:sz w:val="20"/>
                        <w:lang w:val="en-GB"/>
                      </w:rPr>
                      <w:t>Korea Agency for Technology and Standards (KATS)</w:t>
                    </w:r>
                  </w:sdtContent>
                </w:sdt>
                <w:r w:rsidR="00DB4F40" w:rsidRPr="00C17E91">
                  <w:rPr>
                    <w:rFonts w:ascii="Helvetica" w:hAnsi="Helvetica" w:cs="Helvetica"/>
                    <w:sz w:val="20"/>
                    <w:lang w:val="en-GB"/>
                  </w:rPr>
                  <w:br/>
                </w:r>
              </w:p>
            </w:tc>
            <w:tc>
              <w:tcPr>
                <w:tcW w:w="5103" w:type="dxa"/>
                <w:tcBorders>
                  <w:top w:val="nil"/>
                  <w:left w:val="single" w:sz="6" w:space="0" w:color="auto"/>
                  <w:bottom w:val="nil"/>
                  <w:right w:val="single" w:sz="12" w:space="0" w:color="auto"/>
                </w:tcBorders>
              </w:tcPr>
              <w:p w14:paraId="7A51AFAF" w14:textId="4DED5E32" w:rsidR="000C6A2F" w:rsidRPr="00C17E91" w:rsidRDefault="00DB4F40" w:rsidP="000C6A2F">
                <w:pPr>
                  <w:tabs>
                    <w:tab w:val="left" w:pos="142"/>
                  </w:tabs>
                  <w:spacing w:before="40" w:after="120"/>
                  <w:ind w:left="284"/>
                  <w:rPr>
                    <w:rFonts w:ascii="Helvetica" w:hAnsi="Helvetica" w:cs="Helvetica"/>
                    <w:b/>
                    <w:sz w:val="20"/>
                    <w:lang w:val="en-GB"/>
                  </w:rPr>
                </w:pPr>
                <w:r w:rsidRPr="00C17E91">
                  <w:rPr>
                    <w:rFonts w:ascii="Helvetica" w:hAnsi="Helvetica" w:cs="Helvetica"/>
                    <w:b/>
                    <w:sz w:val="20"/>
                    <w:lang w:val="en-GB"/>
                  </w:rPr>
                  <w:t xml:space="preserve">ISO/TC </w:t>
                </w:r>
                <w:sdt>
                  <w:sdtPr>
                    <w:rPr>
                      <w:rStyle w:val="Style2"/>
                    </w:rPr>
                    <w:id w:val="-1781180176"/>
                    <w:placeholder>
                      <w:docPart w:val="D0794A216D97422FBAED5D59976FAE2E"/>
                    </w:placeholder>
                  </w:sdtPr>
                  <w:sdtEndPr>
                    <w:rPr>
                      <w:rStyle w:val="a0"/>
                      <w:rFonts w:ascii="Arial" w:hAnsi="Arial" w:cs="Helvetica"/>
                      <w:b/>
                      <w:sz w:val="22"/>
                      <w:lang w:val="en-GB"/>
                    </w:rPr>
                  </w:sdtEndPr>
                  <w:sdtContent>
                    <w:r w:rsidR="005078B0">
                      <w:rPr>
                        <w:rStyle w:val="Style2"/>
                      </w:rPr>
                      <w:t>184</w:t>
                    </w:r>
                  </w:sdtContent>
                </w:sdt>
                <w:r w:rsidRPr="00C17E91">
                  <w:rPr>
                    <w:rFonts w:ascii="Helvetica" w:hAnsi="Helvetica" w:cs="Helvetica"/>
                    <w:b/>
                    <w:sz w:val="20"/>
                    <w:lang w:val="en-GB"/>
                  </w:rPr>
                  <w:t xml:space="preserve">/SC </w:t>
                </w:r>
                <w:sdt>
                  <w:sdtPr>
                    <w:rPr>
                      <w:rStyle w:val="Style2"/>
                    </w:rPr>
                    <w:id w:val="1385680417"/>
                    <w:placeholder>
                      <w:docPart w:val="D0794A216D97422FBAED5D59976FAE2E"/>
                    </w:placeholder>
                  </w:sdtPr>
                  <w:sdtEndPr>
                    <w:rPr>
                      <w:rStyle w:val="a0"/>
                      <w:rFonts w:ascii="Arial" w:hAnsi="Arial" w:cs="Helvetica"/>
                      <w:b/>
                      <w:sz w:val="22"/>
                      <w:lang w:val="en-GB"/>
                    </w:rPr>
                  </w:sdtEndPr>
                  <w:sdtContent>
                    <w:r w:rsidR="005078B0">
                      <w:rPr>
                        <w:rStyle w:val="Style2"/>
                      </w:rPr>
                      <w:t>4</w:t>
                    </w:r>
                  </w:sdtContent>
                </w:sdt>
              </w:p>
              <w:p w14:paraId="7FCD57F3" w14:textId="457CD500" w:rsidR="00DB4F40" w:rsidRPr="00C17E91" w:rsidRDefault="00C96D3D" w:rsidP="000C6A2F">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53877506"/>
                    <w14:checkbox>
                      <w14:checked w14:val="0"/>
                      <w14:checkedState w14:val="2612" w14:font="MS Gothic"/>
                      <w14:uncheckedState w14:val="2610" w14:font="MS Gothic"/>
                    </w14:checkbox>
                  </w:sdtPr>
                  <w:sdtEndPr/>
                  <w:sdtContent>
                    <w:r w:rsidR="006367FC">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Proposal for a new PC</w:t>
                </w:r>
              </w:p>
            </w:tc>
          </w:tr>
          <w:tr w:rsidR="00DB4F40" w:rsidRPr="00C17E91" w14:paraId="5B5E24CB" w14:textId="77777777" w:rsidTr="00DB4F40">
            <w:trPr>
              <w:cantSplit/>
              <w:trHeight w:val="142"/>
            </w:trPr>
            <w:tc>
              <w:tcPr>
                <w:tcW w:w="4536" w:type="dxa"/>
                <w:tcBorders>
                  <w:top w:val="single" w:sz="6" w:space="0" w:color="auto"/>
                  <w:left w:val="single" w:sz="12" w:space="0" w:color="auto"/>
                  <w:bottom w:val="single" w:sz="12" w:space="0" w:color="auto"/>
                  <w:right w:val="single" w:sz="6" w:space="0" w:color="auto"/>
                </w:tcBorders>
              </w:tcPr>
              <w:p w14:paraId="2D65086F" w14:textId="77777777" w:rsidR="00DB4F40" w:rsidRDefault="00DB4F40" w:rsidP="000C6A2F">
                <w:pPr>
                  <w:tabs>
                    <w:tab w:val="left" w:pos="142"/>
                  </w:tabs>
                  <w:spacing w:before="40" w:after="120"/>
                  <w:ind w:left="284"/>
                  <w:rPr>
                    <w:rFonts w:ascii="Helvetica" w:hAnsi="Helvetica" w:cs="Helvetica"/>
                    <w:sz w:val="20"/>
                    <w:lang w:val="en-GB"/>
                  </w:rPr>
                </w:pPr>
                <w:r w:rsidRPr="00C17E91">
                  <w:rPr>
                    <w:rFonts w:ascii="Helvetica" w:hAnsi="Helvetica" w:cs="Helvetica"/>
                    <w:sz w:val="20"/>
                    <w:lang w:val="en-GB"/>
                  </w:rPr>
                  <w:t>Secretariat</w:t>
                </w:r>
              </w:p>
              <w:sdt>
                <w:sdtPr>
                  <w:rPr>
                    <w:rFonts w:ascii="Helvetica" w:hAnsi="Helvetica" w:cs="Helvetica"/>
                    <w:sz w:val="20"/>
                    <w:lang w:val="en-GB"/>
                  </w:rPr>
                  <w:id w:val="1087957572"/>
                  <w:placeholder>
                    <w:docPart w:val="DefaultPlaceholder_1081868574"/>
                  </w:placeholder>
                  <w:showingPlcHdr/>
                </w:sdtPr>
                <w:sdtEndPr/>
                <w:sdtContent>
                  <w:p w14:paraId="18014EF6" w14:textId="0BB903F5" w:rsidR="00DB4F40" w:rsidRPr="00C17E91" w:rsidRDefault="00B43771" w:rsidP="00B43771">
                    <w:pPr>
                      <w:tabs>
                        <w:tab w:val="left" w:pos="142"/>
                      </w:tabs>
                      <w:spacing w:before="40" w:after="120"/>
                      <w:ind w:left="284"/>
                      <w:rPr>
                        <w:rFonts w:ascii="Helvetica" w:hAnsi="Helvetica" w:cs="Helvetica"/>
                        <w:sz w:val="20"/>
                        <w:lang w:val="en-GB"/>
                      </w:rPr>
                    </w:pPr>
                    <w:r w:rsidRPr="0080491F">
                      <w:rPr>
                        <w:rStyle w:val="ab"/>
                      </w:rPr>
                      <w:t>Click here to enter text.</w:t>
                    </w:r>
                  </w:p>
                </w:sdtContent>
              </w:sdt>
            </w:tc>
            <w:tc>
              <w:tcPr>
                <w:tcW w:w="5103" w:type="dxa"/>
                <w:tcBorders>
                  <w:top w:val="nil"/>
                  <w:left w:val="single" w:sz="6" w:space="0" w:color="auto"/>
                  <w:bottom w:val="single" w:sz="12" w:space="0" w:color="auto"/>
                  <w:right w:val="single" w:sz="12" w:space="0" w:color="auto"/>
                </w:tcBorders>
              </w:tcPr>
              <w:p w14:paraId="053EF588" w14:textId="395494FF" w:rsidR="00DB4F40" w:rsidRPr="00C17E91" w:rsidRDefault="0004058C" w:rsidP="000C6A2F">
                <w:pPr>
                  <w:tabs>
                    <w:tab w:val="left" w:pos="142"/>
                  </w:tabs>
                  <w:spacing w:before="40" w:after="120"/>
                  <w:ind w:left="284"/>
                  <w:rPr>
                    <w:rFonts w:ascii="Helvetica" w:hAnsi="Helvetica" w:cs="Helvetica"/>
                    <w:b/>
                    <w:sz w:val="20"/>
                    <w:lang w:val="en-GB"/>
                  </w:rPr>
                </w:pPr>
                <w:r w:rsidRPr="004E074F">
                  <w:rPr>
                    <w:rFonts w:ascii="Helvetica" w:hAnsi="Helvetica" w:cs="Helvetica"/>
                    <w:b/>
                    <w:sz w:val="26"/>
                    <w:lang w:val="en-GB"/>
                  </w:rPr>
                  <w:t xml:space="preserve">N </w:t>
                </w:r>
                <w:sdt>
                  <w:sdtPr>
                    <w:rPr>
                      <w:rStyle w:val="Style1"/>
                    </w:rPr>
                    <w:id w:val="974413250"/>
                    <w:placeholder>
                      <w:docPart w:val="D154DB0BDB174F84BB1E44098800D14A"/>
                    </w:placeholder>
                  </w:sdtPr>
                  <w:sdtEndPr>
                    <w:rPr>
                      <w:rStyle w:val="a0"/>
                      <w:rFonts w:ascii="Arial" w:hAnsi="Arial" w:cs="Helvetica"/>
                      <w:b/>
                      <w:sz w:val="22"/>
                      <w:lang w:val="en-GB"/>
                    </w:rPr>
                  </w:sdtEndPr>
                  <w:sdtContent>
                    <w:r w:rsidR="004C222B">
                      <w:rPr>
                        <w:rStyle w:val="Style1"/>
                      </w:rPr>
                      <w:t>draft ver0.0</w:t>
                    </w:r>
                  </w:sdtContent>
                </w:sdt>
              </w:p>
            </w:tc>
          </w:tr>
        </w:tbl>
        <w:p w14:paraId="45B6570A" w14:textId="77777777" w:rsidR="00DB4F40" w:rsidRPr="00C17E91" w:rsidRDefault="00DB4F40" w:rsidP="00DB4F40">
          <w:pPr>
            <w:tabs>
              <w:tab w:val="left" w:pos="567"/>
            </w:tabs>
            <w:spacing w:after="240"/>
            <w:ind w:left="567"/>
            <w:jc w:val="both"/>
            <w:rPr>
              <w:rFonts w:ascii="Helvetica" w:hAnsi="Helvetica" w:cs="Helvetica"/>
              <w:sz w:val="20"/>
              <w:lang w:val="en-GB"/>
            </w:rPr>
          </w:pPr>
        </w:p>
        <w:p w14:paraId="7F35E58F"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A proposal for a new work item within the scope of an existing committee shall be submitted to the secretariat of that committee with a copy to the Central Secretariat and, in the case of a subcommittee, a copy to the secretariat of the parent technical committee. Proposals not within the scope of an existing committee shall be submitted to the secretariat of the ISO Technical Management Board.</w:t>
          </w:r>
        </w:p>
        <w:p w14:paraId="51B4915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proposer of a new work item may be a member body of ISO, the secretariat itself, another technical committee or subcommittee, an organization in liaison, the Technical Management Board or one of the advisory groups, or the Secretary-General.</w:t>
          </w:r>
        </w:p>
        <w:p w14:paraId="173984B7"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proposal will be circulated to the P-members of the technical committee or subcommittee for voting, and to the O-members for information.</w:t>
          </w:r>
        </w:p>
        <w:p w14:paraId="14A5117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IMPORTANT NOTE:</w:t>
          </w:r>
          <w:r w:rsidRPr="00C17E91">
            <w:rPr>
              <w:rFonts w:ascii="Helvetica" w:hAnsi="Helvetica" w:cs="Helvetica"/>
              <w:b/>
              <w:bCs/>
              <w:i/>
              <w:iCs/>
              <w:sz w:val="20"/>
              <w:lang w:val="en-GB"/>
            </w:rPr>
            <w:t xml:space="preserve"> </w:t>
          </w:r>
          <w:r w:rsidRPr="00C17E91">
            <w:rPr>
              <w:rFonts w:ascii="Helvetica" w:hAnsi="Helvetica" w:cs="Helvetica"/>
              <w:b/>
              <w:bCs/>
              <w:sz w:val="20"/>
              <w:lang w:val="en-GB"/>
            </w:rPr>
            <w:t>Proposals without adequate justification risk rejection or referral to originator</w:t>
          </w:r>
          <w:r w:rsidRPr="00C17E91">
            <w:rPr>
              <w:rFonts w:ascii="Helvetica" w:hAnsi="Helvetica" w:cs="Helvetica"/>
              <w:sz w:val="20"/>
              <w:lang w:val="en-GB"/>
            </w:rPr>
            <w:t>.</w:t>
          </w:r>
          <w:r w:rsidRPr="00C17E91">
            <w:rPr>
              <w:rFonts w:ascii="Helvetica" w:hAnsi="Helvetica" w:cs="Helvetica"/>
              <w:sz w:val="20"/>
              <w:lang w:val="en-GB"/>
            </w:rPr>
            <w:br/>
            <w:t xml:space="preserve">Guidelines for proposing and justifying a new work item are contained </w:t>
          </w:r>
          <w:r w:rsidRPr="00C17E91">
            <w:rPr>
              <w:rFonts w:ascii="Helvetica" w:hAnsi="Helvetica" w:cs="Helvetica"/>
              <w:b/>
              <w:sz w:val="20"/>
              <w:lang w:val="en-GB"/>
            </w:rPr>
            <w:t xml:space="preserve">in </w:t>
          </w:r>
          <w:hyperlink r:id="rId11" w:anchor="toc_marker-55" w:history="1">
            <w:r w:rsidRPr="00C17E91">
              <w:rPr>
                <w:rStyle w:val="a7"/>
                <w:rFonts w:ascii="Helvetica" w:hAnsi="Helvetica" w:cs="Helvetica"/>
                <w:b/>
                <w:sz w:val="20"/>
                <w:lang w:val="en-GB"/>
              </w:rPr>
              <w:t>Annex C of the ISO/IEC Directives, Part 1</w:t>
            </w:r>
          </w:hyperlink>
          <w:r w:rsidRPr="00C17E91">
            <w:rPr>
              <w:rFonts w:ascii="Helvetica" w:hAnsi="Helvetica" w:cs="Helvetica"/>
              <w:b/>
              <w:sz w:val="20"/>
              <w:lang w:val="en-GB"/>
            </w:rPr>
            <w:t>.</w:t>
          </w:r>
          <w:r w:rsidRPr="00C17E91">
            <w:rPr>
              <w:rFonts w:ascii="Helvetica" w:hAnsi="Helvetica" w:cs="Helvetica"/>
              <w:sz w:val="20"/>
              <w:lang w:val="en-GB"/>
            </w:rPr>
            <w:t xml:space="preserve"> </w:t>
          </w:r>
        </w:p>
        <w:p w14:paraId="1B9C93F2" w14:textId="77777777" w:rsidR="00DB4F40" w:rsidRPr="00C17E91" w:rsidRDefault="00C96D3D" w:rsidP="00DB4F40">
          <w:pPr>
            <w:tabs>
              <w:tab w:val="left" w:pos="567"/>
            </w:tabs>
            <w:spacing w:after="80"/>
            <w:ind w:left="567"/>
            <w:rPr>
              <w:rFonts w:ascii="Helvetica" w:eastAsia="MS Mincho" w:hAnsi="Helvetica" w:cs="Helvetica"/>
              <w:b/>
              <w:bCs/>
              <w:sz w:val="20"/>
              <w:u w:val="single"/>
              <w:lang w:val="en-GB" w:eastAsia="de-DE"/>
            </w:rPr>
          </w:pPr>
          <w:sdt>
            <w:sdtPr>
              <w:rPr>
                <w:rFonts w:ascii="Helvetica" w:hAnsi="Helvetica" w:cs="Helvetica"/>
                <w:sz w:val="20"/>
              </w:rPr>
              <w:id w:val="-203996675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The proposer has considered the guidance given in the </w:t>
          </w:r>
          <w:hyperlink r:id="rId12" w:anchor="toc_marker-55" w:history="1">
            <w:r w:rsidR="00DB4F40" w:rsidRPr="00C17E91">
              <w:rPr>
                <w:rStyle w:val="a7"/>
                <w:rFonts w:ascii="Helvetica" w:hAnsi="Helvetica" w:cs="Helvetica"/>
                <w:sz w:val="20"/>
              </w:rPr>
              <w:t>Annex C</w:t>
            </w:r>
          </w:hyperlink>
          <w:r w:rsidR="00DB4F40" w:rsidRPr="00C17E91">
            <w:rPr>
              <w:rFonts w:ascii="Helvetica" w:hAnsi="Helvetica" w:cs="Helvetica"/>
              <w:sz w:val="20"/>
            </w:rPr>
            <w:t xml:space="preserve"> during the preparation of the NWIP.</w:t>
          </w:r>
          <w:r w:rsidR="00DB4F40" w:rsidRPr="00C17E91">
            <w:rPr>
              <w:rFonts w:ascii="Helvetica" w:eastAsia="MS Mincho" w:hAnsi="Helvetica" w:cs="Helvetica"/>
              <w:b/>
              <w:bCs/>
              <w:sz w:val="20"/>
              <w:u w:val="single"/>
              <w:lang w:val="en-GB" w:eastAsia="de-DE"/>
            </w:rPr>
            <w:t xml:space="preserve"> </w:t>
          </w:r>
        </w:p>
        <w:p w14:paraId="60E472D8" w14:textId="77777777" w:rsidR="00DB4F40" w:rsidRPr="00C17E91" w:rsidRDefault="00DB4F40" w:rsidP="00DB4F40">
          <w:pPr>
            <w:tabs>
              <w:tab w:val="left" w:pos="567"/>
            </w:tabs>
            <w:spacing w:after="80"/>
            <w:ind w:left="567"/>
            <w:rPr>
              <w:rFonts w:ascii="Helvetica" w:eastAsia="MS Mincho" w:hAnsi="Helvetica" w:cs="Helvetica"/>
              <w:b/>
              <w:bCs/>
              <w:sz w:val="20"/>
              <w:u w:val="single"/>
              <w:lang w:val="en-GB" w:eastAsia="de-DE"/>
            </w:rPr>
          </w:pPr>
        </w:p>
        <w:p w14:paraId="3716B0B2" w14:textId="77777777" w:rsidR="00DB4F40" w:rsidRPr="00C17E91" w:rsidRDefault="00DB4F40" w:rsidP="00DB4F40">
          <w:pPr>
            <w:tabs>
              <w:tab w:val="left" w:pos="567"/>
            </w:tabs>
            <w:spacing w:after="80"/>
            <w:ind w:left="567"/>
            <w:rPr>
              <w:rFonts w:ascii="Helvetica" w:hAnsi="Helvetica" w:cs="Helvetica"/>
              <w:sz w:val="20"/>
              <w:u w:val="single"/>
              <w:lang w:val="en-GB"/>
            </w:rPr>
          </w:pPr>
          <w:r w:rsidRPr="00C17E91">
            <w:rPr>
              <w:rFonts w:ascii="Helvetica" w:hAnsi="Helvetica" w:cs="Helvetica"/>
              <w:b/>
              <w:bCs/>
              <w:sz w:val="20"/>
              <w:u w:val="single"/>
              <w:lang w:val="en-GB"/>
            </w:rPr>
            <w:t xml:space="preserve">Proposal  </w:t>
          </w:r>
          <w:r w:rsidRPr="00C17E91">
            <w:rPr>
              <w:rFonts w:ascii="Helvetica" w:hAnsi="Helvetica" w:cs="Helvetica"/>
              <w:sz w:val="20"/>
              <w:u w:val="single"/>
              <w:lang w:val="en-GB"/>
            </w:rPr>
            <w:t>(to be completed by the proposer)</w:t>
          </w:r>
        </w:p>
        <w:tbl>
          <w:tblPr>
            <w:tblW w:w="9639" w:type="dxa"/>
            <w:tblInd w:w="559" w:type="dxa"/>
            <w:tblLayout w:type="fixed"/>
            <w:tblCellMar>
              <w:left w:w="113" w:type="dxa"/>
              <w:right w:w="113" w:type="dxa"/>
            </w:tblCellMar>
            <w:tblLook w:val="0000" w:firstRow="0" w:lastRow="0" w:firstColumn="0" w:lastColumn="0" w:noHBand="0" w:noVBand="0"/>
          </w:tblPr>
          <w:tblGrid>
            <w:gridCol w:w="4657"/>
            <w:gridCol w:w="4982"/>
          </w:tblGrid>
          <w:tr w:rsidR="00DB4F40" w:rsidRPr="00C17E91" w14:paraId="38C31C33" w14:textId="77777777" w:rsidTr="00DB4F40">
            <w:trPr>
              <w:cantSplit/>
            </w:trPr>
            <w:tc>
              <w:tcPr>
                <w:tcW w:w="9639" w:type="dxa"/>
                <w:gridSpan w:val="2"/>
                <w:tcBorders>
                  <w:top w:val="single" w:sz="6" w:space="0" w:color="auto"/>
                  <w:left w:val="single" w:sz="6" w:space="0" w:color="auto"/>
                  <w:bottom w:val="nil"/>
                  <w:right w:val="single" w:sz="6" w:space="0" w:color="auto"/>
                </w:tcBorders>
              </w:tcPr>
              <w:p w14:paraId="7C85698A"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b/>
                    <w:sz w:val="20"/>
                  </w:rPr>
                  <w:t>Title of the proposed deliverable.</w:t>
                </w:r>
              </w:p>
              <w:p w14:paraId="3F84D239" w14:textId="77777777" w:rsidR="00B43771" w:rsidRDefault="00DB4F40" w:rsidP="00B43771">
                <w:pPr>
                  <w:tabs>
                    <w:tab w:val="left" w:pos="171"/>
                    <w:tab w:val="left" w:pos="567"/>
                  </w:tabs>
                  <w:spacing w:after="80"/>
                  <w:ind w:left="567"/>
                  <w:rPr>
                    <w:rFonts w:ascii="Helvetica" w:hAnsi="Helvetica" w:cs="Helvetica"/>
                    <w:b/>
                    <w:sz w:val="20"/>
                  </w:rPr>
                </w:pPr>
                <w:r w:rsidRPr="00C17E91">
                  <w:rPr>
                    <w:rFonts w:ascii="Helvetica" w:hAnsi="Helvetica" w:cs="Helvetica"/>
                    <w:b/>
                    <w:sz w:val="20"/>
                  </w:rPr>
                  <w:t>English title:</w:t>
                </w:r>
              </w:p>
              <w:p w14:paraId="0CC54627" w14:textId="2E2455DA" w:rsidR="00DB4F40" w:rsidRPr="00B43771" w:rsidRDefault="00C96D3D" w:rsidP="00B43771">
                <w:pPr>
                  <w:tabs>
                    <w:tab w:val="left" w:pos="171"/>
                    <w:tab w:val="left" w:pos="567"/>
                  </w:tabs>
                  <w:spacing w:after="80"/>
                  <w:ind w:left="567"/>
                  <w:rPr>
                    <w:rFonts w:ascii="Helvetica" w:hAnsi="Helvetica" w:cs="Helvetica"/>
                    <w:b/>
                    <w:sz w:val="20"/>
                  </w:rPr>
                </w:pPr>
                <w:sdt>
                  <w:sdtPr>
                    <w:rPr>
                      <w:rStyle w:val="Style2"/>
                    </w:rPr>
                    <w:id w:val="961608930"/>
                    <w:placeholder>
                      <w:docPart w:val="DefaultPlaceholder_1081868574"/>
                    </w:placeholder>
                  </w:sdtPr>
                  <w:sdtEndPr>
                    <w:rPr>
                      <w:rStyle w:val="a0"/>
                      <w:rFonts w:ascii="Arial" w:hAnsi="Arial" w:cs="Helvetica"/>
                      <w:i/>
                      <w:sz w:val="22"/>
                      <w:lang w:val="en-GB"/>
                    </w:rPr>
                  </w:sdtEndPr>
                  <w:sdtContent>
                    <w:r w:rsidR="005078B0" w:rsidRPr="005078B0">
                      <w:rPr>
                        <w:rStyle w:val="Style2"/>
                      </w:rPr>
                      <w:t>Digital twin manufacturing framework - Part 1: Overview and general principles</w:t>
                    </w:r>
                  </w:sdtContent>
                </w:sdt>
                <w:r w:rsidR="00DB4F40" w:rsidRPr="00C17E91">
                  <w:rPr>
                    <w:rFonts w:ascii="Helvetica" w:hAnsi="Helvetica" w:cs="Helvetica"/>
                    <w:i/>
                    <w:sz w:val="20"/>
                    <w:lang w:val="en-GB"/>
                  </w:rPr>
                  <w:tab/>
                </w:r>
              </w:p>
              <w:p w14:paraId="072100EA" w14:textId="77777777" w:rsidR="00DB4F40" w:rsidRDefault="00DB4F40" w:rsidP="00DB4F40">
                <w:pPr>
                  <w:tabs>
                    <w:tab w:val="left" w:pos="171"/>
                    <w:tab w:val="left" w:pos="567"/>
                  </w:tabs>
                  <w:spacing w:after="80"/>
                  <w:ind w:left="567"/>
                  <w:rPr>
                    <w:rFonts w:ascii="Helvetica" w:hAnsi="Helvetica" w:cs="Helvetica"/>
                    <w:b/>
                    <w:sz w:val="20"/>
                    <w:lang w:val="en-GB"/>
                  </w:rPr>
                </w:pPr>
                <w:r w:rsidRPr="00C17E91">
                  <w:rPr>
                    <w:rFonts w:ascii="Helvetica" w:hAnsi="Helvetica" w:cs="Helvetica"/>
                    <w:b/>
                    <w:sz w:val="20"/>
                    <w:lang w:val="en-GB"/>
                  </w:rPr>
                  <w:t>French title (if available):</w:t>
                </w:r>
              </w:p>
              <w:sdt>
                <w:sdtPr>
                  <w:rPr>
                    <w:rStyle w:val="Style2"/>
                  </w:rPr>
                  <w:id w:val="398714481"/>
                  <w:placeholder>
                    <w:docPart w:val="DefaultPlaceholder_1081868574"/>
                  </w:placeholder>
                  <w:showingPlcHdr/>
                </w:sdtPr>
                <w:sdtEndPr>
                  <w:rPr>
                    <w:rStyle w:val="a0"/>
                    <w:rFonts w:ascii="Arial" w:hAnsi="Arial" w:cs="Helvetica"/>
                    <w:b/>
                    <w:sz w:val="22"/>
                    <w:lang w:val="en-GB"/>
                  </w:rPr>
                </w:sdtEndPr>
                <w:sdtContent>
                  <w:p w14:paraId="52C7D9E1" w14:textId="3D58CADC" w:rsidR="008142EA" w:rsidRDefault="00BB4D62" w:rsidP="00DB4F40">
                    <w:pPr>
                      <w:tabs>
                        <w:tab w:val="left" w:pos="171"/>
                        <w:tab w:val="left" w:pos="567"/>
                      </w:tabs>
                      <w:spacing w:after="80"/>
                      <w:ind w:left="567"/>
                      <w:rPr>
                        <w:rFonts w:ascii="Helvetica" w:hAnsi="Helvetica" w:cs="Helvetica"/>
                        <w:b/>
                        <w:sz w:val="20"/>
                        <w:lang w:val="en-GB"/>
                      </w:rPr>
                    </w:pPr>
                    <w:r w:rsidRPr="0080491F">
                      <w:rPr>
                        <w:rStyle w:val="ab"/>
                      </w:rPr>
                      <w:t>Click here to enter text.</w:t>
                    </w:r>
                  </w:p>
                </w:sdtContent>
              </w:sdt>
              <w:p w14:paraId="0AD07FD3" w14:textId="5D9415AE" w:rsidR="00DB4F40" w:rsidRPr="008142EA" w:rsidRDefault="00DB4F40" w:rsidP="008142EA">
                <w:pPr>
                  <w:tabs>
                    <w:tab w:val="left" w:pos="171"/>
                    <w:tab w:val="left" w:pos="567"/>
                  </w:tabs>
                  <w:spacing w:after="80"/>
                  <w:ind w:left="567"/>
                  <w:rPr>
                    <w:rFonts w:ascii="Helvetica" w:hAnsi="Helvetica" w:cs="Helvetica"/>
                    <w:b/>
                    <w:sz w:val="20"/>
                    <w:lang w:val="en-GB"/>
                  </w:rPr>
                </w:pPr>
              </w:p>
              <w:p w14:paraId="7BC4677D"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i/>
                    <w:sz w:val="20"/>
                    <w:lang w:val="en-GB"/>
                  </w:rPr>
                  <w:t>(In the case of an amendment, revision or a new part of an existing document, show the reference number and current title)</w:t>
                </w:r>
              </w:p>
            </w:tc>
          </w:tr>
          <w:tr w:rsidR="00DB4F40" w:rsidRPr="00C17E91" w14:paraId="4D1F187B"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01D98AF" w14:textId="77777777" w:rsidR="00DB4F40" w:rsidRDefault="00DB4F40" w:rsidP="00DB4F40">
                <w:pPr>
                  <w:tabs>
                    <w:tab w:val="left" w:pos="171"/>
                    <w:tab w:val="left" w:pos="567"/>
                  </w:tabs>
                  <w:spacing w:after="80"/>
                  <w:ind w:left="567"/>
                  <w:rPr>
                    <w:rFonts w:ascii="Helvetica" w:hAnsi="Helvetica" w:cs="Helvetica"/>
                    <w:b/>
                    <w:bCs/>
                    <w:sz w:val="20"/>
                  </w:rPr>
                </w:pPr>
                <w:r w:rsidRPr="00C17E91">
                  <w:rPr>
                    <w:rFonts w:ascii="Helvetica" w:hAnsi="Helvetica" w:cs="Helvetica"/>
                    <w:b/>
                    <w:bCs/>
                    <w:sz w:val="20"/>
                  </w:rPr>
                  <w:lastRenderedPageBreak/>
                  <w:t>Scope of the proposed deliverable.</w:t>
                </w:r>
              </w:p>
              <w:sdt>
                <w:sdtPr>
                  <w:rPr>
                    <w:rFonts w:ascii="Helvetica" w:hAnsi="Helvetica" w:cs="Helvetica"/>
                    <w:sz w:val="20"/>
                    <w:lang w:val="en-GB"/>
                  </w:rPr>
                  <w:id w:val="1568543172"/>
                  <w:placeholder>
                    <w:docPart w:val="DefaultPlaceholder_1081868574"/>
                  </w:placeholder>
                </w:sdtPr>
                <w:sdtEndPr>
                  <w:rPr>
                    <w:strike/>
                  </w:rPr>
                </w:sdtEndPr>
                <w:sdtContent>
                  <w:sdt>
                    <w:sdtPr>
                      <w:rPr>
                        <w:rFonts w:ascii="Helvetica" w:hAnsi="Helvetica" w:cs="Helvetica"/>
                        <w:sz w:val="20"/>
                        <w:lang w:val="en-GB"/>
                      </w:rPr>
                      <w:id w:val="761348896"/>
                      <w:placeholder>
                        <w:docPart w:val="8CC7756743D04B1CA9CA9AE993A13B7E"/>
                      </w:placeholder>
                    </w:sdtPr>
                    <w:sdtContent>
                      <w:p w14:paraId="46D67440" w14:textId="4FAFDDA4" w:rsidR="00B43771" w:rsidRPr="00DD7075" w:rsidRDefault="005078B0" w:rsidP="005078B0">
                        <w:pPr>
                          <w:tabs>
                            <w:tab w:val="left" w:pos="171"/>
                            <w:tab w:val="left" w:pos="567"/>
                          </w:tabs>
                          <w:spacing w:after="80"/>
                          <w:ind w:left="567"/>
                          <w:rPr>
                            <w:rFonts w:ascii="Helvetica" w:hAnsi="Helvetica" w:cs="Helvetica"/>
                            <w:sz w:val="20"/>
                            <w:lang w:val="en-GB"/>
                          </w:rPr>
                        </w:pPr>
                        <w:r>
                          <w:rPr>
                            <w:rFonts w:ascii="Helvetica" w:hAnsi="Helvetica" w:cs="Helvetica"/>
                            <w:sz w:val="20"/>
                            <w:lang w:val="en-GB"/>
                          </w:rPr>
                          <w:t xml:space="preserve">This part of the ISO </w:t>
                        </w:r>
                        <w:proofErr w:type="spellStart"/>
                        <w:r>
                          <w:rPr>
                            <w:rFonts w:ascii="Helvetica" w:hAnsi="Helvetica" w:cs="Helvetica"/>
                            <w:sz w:val="20"/>
                            <w:lang w:val="en-GB"/>
                          </w:rPr>
                          <w:t>xxxxx</w:t>
                        </w:r>
                        <w:proofErr w:type="spellEnd"/>
                        <w:r w:rsidRPr="00445D0F">
                          <w:rPr>
                            <w:rFonts w:ascii="Helvetica" w:hAnsi="Helvetica" w:cs="Helvetica"/>
                            <w:sz w:val="20"/>
                            <w:lang w:val="en-GB"/>
                          </w:rPr>
                          <w:t xml:space="preserve"> series specifies </w:t>
                        </w:r>
                        <w:r w:rsidRPr="00EC23ED">
                          <w:rPr>
                            <w:rFonts w:ascii="Helvetica" w:hAnsi="Helvetica" w:cs="Helvetica"/>
                            <w:sz w:val="20"/>
                            <w:lang w:val="en-GB"/>
                          </w:rPr>
                          <w:t>overview of digital twin manufacturing and describe general principles for digital twinning to give a guidance for digital twin manufacturing framework standardization</w:t>
                        </w:r>
                        <w:r>
                          <w:rPr>
                            <w:rFonts w:ascii="Helvetica" w:hAnsi="Helvetica" w:cs="Helvetica"/>
                            <w:sz w:val="20"/>
                            <w:lang w:val="en-GB"/>
                          </w:rPr>
                          <w:t>.</w:t>
                        </w:r>
                      </w:p>
                    </w:sdtContent>
                  </w:sdt>
                </w:sdtContent>
              </w:sdt>
              <w:p w14:paraId="7A774857" w14:textId="5968997E" w:rsidR="00DB4F40" w:rsidRPr="00C17E91" w:rsidRDefault="00DB4F40" w:rsidP="00DB4F40">
                <w:pPr>
                  <w:tabs>
                    <w:tab w:val="left" w:pos="171"/>
                    <w:tab w:val="left" w:pos="567"/>
                  </w:tabs>
                  <w:spacing w:after="80"/>
                  <w:ind w:left="567"/>
                  <w:rPr>
                    <w:rFonts w:ascii="Helvetica" w:hAnsi="Helvetica" w:cs="Helvetica"/>
                    <w:b/>
                    <w:bCs/>
                    <w:sz w:val="20"/>
                    <w:lang w:val="en-GB"/>
                  </w:rPr>
                </w:pPr>
              </w:p>
            </w:tc>
          </w:tr>
          <w:tr w:rsidR="00DB4F40" w:rsidRPr="00C17E91" w14:paraId="051F96A3"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CFB0FA9"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sz w:val="20"/>
                  </w:rPr>
                  <w:t>Purpose and justification of the proposal</w:t>
                </w:r>
                <w:r w:rsidRPr="00C17E91">
                  <w:rPr>
                    <w:rFonts w:ascii="Helvetica" w:hAnsi="Helvetica" w:cs="Helvetica"/>
                    <w:b/>
                    <w:bCs/>
                    <w:sz w:val="20"/>
                  </w:rPr>
                  <w:t>*</w:t>
                </w:r>
              </w:p>
              <w:sdt>
                <w:sdtPr>
                  <w:rPr>
                    <w:rStyle w:val="Style2"/>
                  </w:rPr>
                  <w:id w:val="-1697459558"/>
                  <w:placeholder>
                    <w:docPart w:val="DefaultPlaceholder_1081868574"/>
                  </w:placeholder>
                </w:sdtPr>
                <w:sdtEndPr>
                  <w:rPr>
                    <w:rStyle w:val="a0"/>
                    <w:rFonts w:ascii="Arial" w:hAnsi="Arial" w:cs="Helvetica"/>
                    <w:b/>
                    <w:bCs/>
                    <w:sz w:val="22"/>
                  </w:rPr>
                </w:sdtEndPr>
                <w:sdtContent>
                  <w:p w14:paraId="29DB4949" w14:textId="77777777" w:rsidR="005078B0" w:rsidRPr="005078B0" w:rsidRDefault="005078B0" w:rsidP="005078B0">
                    <w:pPr>
                      <w:tabs>
                        <w:tab w:val="left" w:pos="567"/>
                      </w:tabs>
                      <w:spacing w:after="80"/>
                      <w:ind w:left="567"/>
                      <w:rPr>
                        <w:rStyle w:val="Style2"/>
                      </w:rPr>
                    </w:pPr>
                    <w:r w:rsidRPr="005078B0">
                      <w:rPr>
                        <w:rStyle w:val="Style2"/>
                      </w:rPr>
                      <w:t>The digital twin in manufacturing is a virtual representation of the physical model of asset, process, system, or service by collecting data from manufacturing, maintenance, operations, and operating environments. The digital twin is a living model that continuously updates and changes as their counterpart changes to represent near real-time status, working condition or position.</w:t>
                    </w:r>
                  </w:p>
                  <w:p w14:paraId="5C972F37" w14:textId="77777777" w:rsidR="005078B0" w:rsidRPr="005078B0" w:rsidRDefault="005078B0" w:rsidP="005078B0">
                    <w:pPr>
                      <w:tabs>
                        <w:tab w:val="left" w:pos="567"/>
                      </w:tabs>
                      <w:spacing w:after="80"/>
                      <w:ind w:left="567"/>
                      <w:rPr>
                        <w:rStyle w:val="Style2"/>
                      </w:rPr>
                    </w:pPr>
                    <w:r w:rsidRPr="005078B0">
                      <w:rPr>
                        <w:rStyle w:val="Style2"/>
                      </w:rPr>
                      <w:t>To realize digital twin in manufacturing, digital representation of the resources are to be made to detect anomalies in the manufacturing resources. The digital representation provides information of the resources (i.e., personnel, equipment, physical asset, material, process segment, etc.) and the dynamic behaviors of the resources. It is an understanding of the characteristics and capabilities of the resources and how the resources operate and respond throughout production lifecycle. The digital representation constantly communicates with the manufacturing resources through exchange of operational and environmental data. The digital twin can be used for systematic identification, optimize operation, near-accurate monitoring, adapt to changes, etc.</w:t>
                    </w:r>
                  </w:p>
                  <w:p w14:paraId="2EFB2593" w14:textId="77777777" w:rsidR="005078B0" w:rsidRPr="005078B0" w:rsidRDefault="005078B0" w:rsidP="005078B0">
                    <w:pPr>
                      <w:tabs>
                        <w:tab w:val="left" w:pos="567"/>
                      </w:tabs>
                      <w:spacing w:after="80"/>
                      <w:ind w:left="567"/>
                      <w:rPr>
                        <w:rStyle w:val="Style2"/>
                      </w:rPr>
                    </w:pPr>
                    <w:r w:rsidRPr="005078B0">
                      <w:rPr>
                        <w:rStyle w:val="Style2"/>
                      </w:rPr>
                      <w:t xml:space="preserve">ISO XXXXX addresses digital twin manufacturing in terms of digital representation of manufacturing resources including modeling of physical configuration and dynamic changes. The resulting outputs from ISO XXXXX series are several published parts; </w:t>
                    </w:r>
                  </w:p>
                  <w:p w14:paraId="73DD5503"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1: Overview and general principles</w:t>
                    </w:r>
                  </w:p>
                  <w:p w14:paraId="0D13416A"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2: Framework </w:t>
                    </w:r>
                  </w:p>
                  <w:p w14:paraId="36C13395"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3: Digital representation of manufacturing resources </w:t>
                    </w:r>
                  </w:p>
                  <w:p w14:paraId="2CE4BE30"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4: Information exchange between digital twin manufacturing</w:t>
                    </w:r>
                  </w:p>
                  <w:p w14:paraId="5E60EFDB" w14:textId="77777777" w:rsidR="005078B0" w:rsidRPr="005078B0" w:rsidRDefault="005078B0" w:rsidP="005078B0">
                    <w:pPr>
                      <w:tabs>
                        <w:tab w:val="left" w:pos="567"/>
                      </w:tabs>
                      <w:spacing w:after="80"/>
                      <w:ind w:left="567"/>
                      <w:rPr>
                        <w:rStyle w:val="Style2"/>
                      </w:rPr>
                    </w:pPr>
                  </w:p>
                  <w:p w14:paraId="4A160165" w14:textId="3EC65B06" w:rsidR="00857911" w:rsidRPr="002A14E1" w:rsidRDefault="005078B0" w:rsidP="005078B0">
                    <w:pPr>
                      <w:tabs>
                        <w:tab w:val="left" w:pos="567"/>
                      </w:tabs>
                      <w:spacing w:after="80"/>
                      <w:ind w:left="567"/>
                    </w:pPr>
                    <w:r w:rsidRPr="005078B0">
                      <w:rPr>
                        <w:rStyle w:val="Style2"/>
                      </w:rPr>
                      <w:t>This part, Part 1, proposes to include overview of digital twin manufacturing and describe general principles for digital twinning to give a guidance for digital twin manufacturing framework standardization</w:t>
                    </w:r>
                    <w:r>
                      <w:rPr>
                        <w:rStyle w:val="Style2"/>
                      </w:rPr>
                      <w:t xml:space="preserve">. </w:t>
                    </w:r>
                  </w:p>
                  <w:p w14:paraId="2C802650" w14:textId="429F14F6" w:rsidR="00B43771" w:rsidRPr="00D456F0" w:rsidRDefault="00C96D3D" w:rsidP="00DD7075">
                    <w:pPr>
                      <w:tabs>
                        <w:tab w:val="left" w:pos="567"/>
                      </w:tabs>
                      <w:spacing w:after="80"/>
                      <w:ind w:left="0"/>
                      <w:rPr>
                        <w:rFonts w:cs="Arial"/>
                        <w:sz w:val="20"/>
                      </w:rPr>
                    </w:pPr>
                  </w:p>
                </w:sdtContent>
              </w:sdt>
              <w:p w14:paraId="06948C3B" w14:textId="30B1B52C" w:rsidR="00DB4F40" w:rsidRPr="00C17E91" w:rsidRDefault="00DB4F40" w:rsidP="00B43771">
                <w:pPr>
                  <w:tabs>
                    <w:tab w:val="left" w:pos="567"/>
                  </w:tabs>
                  <w:spacing w:after="80"/>
                  <w:ind w:left="0"/>
                  <w:rPr>
                    <w:rFonts w:ascii="Helvetica" w:hAnsi="Helvetica" w:cs="Helvetica"/>
                    <w:b/>
                    <w:bCs/>
                    <w:sz w:val="20"/>
                    <w:lang w:val="en-GB"/>
                  </w:rPr>
                </w:pPr>
              </w:p>
              <w:p w14:paraId="0BD47201"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Consider the following: Is there a verified market need for the proposal? What problem does this standard solve? What value will the document bring to end-users? See Annex C of the ISO/IEC Directives part 1 for more information.  </w:t>
                </w:r>
              </w:p>
              <w:p w14:paraId="7026372C"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See the following guidance on justification statements on ISO Connect: </w:t>
                </w:r>
                <w:hyperlink r:id="rId13" w:history="1">
                  <w:r w:rsidRPr="00C17E91">
                    <w:rPr>
                      <w:rStyle w:val="a7"/>
                      <w:rFonts w:ascii="Helvetica" w:hAnsi="Helvetica" w:cs="Helvetica"/>
                      <w:i/>
                      <w:sz w:val="20"/>
                    </w:rPr>
                    <w:t>https://connect.iso.org/pages/viewpage.action?pageId=27590861</w:t>
                  </w:r>
                </w:hyperlink>
                <w:r w:rsidRPr="00C17E91">
                  <w:rPr>
                    <w:rFonts w:ascii="Helvetica" w:hAnsi="Helvetica" w:cs="Helvetica"/>
                    <w:i/>
                    <w:sz w:val="20"/>
                  </w:rPr>
                  <w:t xml:space="preserve"> </w:t>
                </w:r>
              </w:p>
            </w:tc>
          </w:tr>
          <w:tr w:rsidR="00DB4F40" w:rsidRPr="00C17E91" w14:paraId="0F4F5583"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7E2A43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Preparatory work </w:t>
                </w:r>
                <w:r w:rsidRPr="00C17E91">
                  <w:rPr>
                    <w:rFonts w:ascii="Helvetica" w:hAnsi="Helvetica" w:cs="Helvetica"/>
                    <w:sz w:val="20"/>
                    <w:lang w:val="en-GB"/>
                  </w:rPr>
                  <w:t>(at a minimum an outline should be included with the proposal)</w:t>
                </w:r>
              </w:p>
              <w:p w14:paraId="3CC37467" w14:textId="5728E098" w:rsidR="00DB4F40" w:rsidRPr="00C17E9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98237835"/>
                    <w14:checkbox>
                      <w14:checked w14:val="0"/>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 draft is attached          </w:t>
                </w:r>
                <w:sdt>
                  <w:sdtPr>
                    <w:rPr>
                      <w:rFonts w:ascii="Helvetica" w:hAnsi="Helvetica" w:cs="Helvetica"/>
                      <w:sz w:val="20"/>
                      <w:lang w:val="en-GB"/>
                    </w:rPr>
                    <w:id w:val="282386800"/>
                    <w14:checkbox>
                      <w14:checked w14:val="1"/>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An outline is attached</w:t>
                </w:r>
                <w:r w:rsidR="00DB4F40" w:rsidRPr="00C17E91">
                  <w:rPr>
                    <w:rFonts w:ascii="Helvetica" w:hAnsi="Helvetica" w:cs="Helvetica"/>
                    <w:sz w:val="20"/>
                    <w:lang w:val="en-GB"/>
                  </w:rPr>
                  <w:tab/>
                </w:r>
                <w:sdt>
                  <w:sdtPr>
                    <w:rPr>
                      <w:rFonts w:ascii="Helvetica" w:hAnsi="Helvetica" w:cs="Helvetica"/>
                      <w:sz w:val="20"/>
                      <w:lang w:val="en-GB"/>
                    </w:rPr>
                    <w:id w:val="8365238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w:t>
                </w:r>
                <w:r w:rsidR="00DB4F40" w:rsidRPr="00C17E91">
                  <w:rPr>
                    <w:rFonts w:ascii="Helvetica" w:hAnsi="Helvetica" w:cs="Helvetica"/>
                    <w:sz w:val="20"/>
                  </w:rPr>
                  <w:t>An existing document to serve as initial basis</w:t>
                </w:r>
              </w:p>
              <w:p w14:paraId="31556EC2"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 xml:space="preserve">The proposer or the proposer's organization is prepared to undertake the preparatory work required:   </w:t>
                </w:r>
              </w:p>
              <w:p w14:paraId="3586CC10" w14:textId="7D9523DA" w:rsidR="00DB4F40" w:rsidRPr="00C17E91"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859048547"/>
                    <w14:checkbox>
                      <w14:checked w14:val="1"/>
                      <w14:checkedState w14:val="2612" w14:font="MS Gothic"/>
                      <w14:uncheckedState w14:val="2610" w14:font="MS Gothic"/>
                    </w14:checkbox>
                  </w:sdtPr>
                  <w:sdtEndPr/>
                  <w:sdtContent>
                    <w:r w:rsidR="00A57E6B">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Yes    </w:t>
                </w:r>
                <w:sdt>
                  <w:sdtPr>
                    <w:rPr>
                      <w:rFonts w:ascii="Helvetica" w:hAnsi="Helvetica" w:cs="Helvetica"/>
                      <w:sz w:val="20"/>
                      <w:lang w:val="en-GB"/>
                    </w:rPr>
                    <w:id w:val="-11040342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No</w:t>
                </w:r>
              </w:p>
            </w:tc>
          </w:tr>
          <w:tr w:rsidR="00DB4F40" w:rsidRPr="00C17E91" w14:paraId="2EA80D00"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719031F1"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lastRenderedPageBreak/>
                  <w:t>If a draft is attached to this proposal,:</w:t>
                </w:r>
              </w:p>
              <w:p w14:paraId="43D8E2F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Cs/>
                    <w:sz w:val="20"/>
                    <w:lang w:val="en-GB"/>
                  </w:rPr>
                  <w:t>P</w:t>
                </w:r>
                <w:r w:rsidRPr="00C17E91">
                  <w:rPr>
                    <w:rFonts w:ascii="Helvetica" w:hAnsi="Helvetica" w:cs="Helvetica"/>
                    <w:bCs/>
                    <w:sz w:val="20"/>
                  </w:rPr>
                  <w:t>lease select from one of the following options (note that if no option is selected, the default will be the first option):</w:t>
                </w:r>
              </w:p>
              <w:p w14:paraId="7287CD4F" w14:textId="77777777" w:rsidR="00DB4F40" w:rsidRPr="00C17E91" w:rsidRDefault="00DB4F40" w:rsidP="00DB4F40">
                <w:pPr>
                  <w:tabs>
                    <w:tab w:val="left" w:pos="567"/>
                  </w:tabs>
                  <w:spacing w:after="80"/>
                  <w:ind w:left="567"/>
                  <w:rPr>
                    <w:rFonts w:ascii="Helvetica" w:hAnsi="Helvetica" w:cs="Helvetica"/>
                    <w:bCs/>
                    <w:sz w:val="20"/>
                  </w:rPr>
                </w:pPr>
              </w:p>
              <w:p w14:paraId="5EDC36A6" w14:textId="7AE13064" w:rsidR="00DB4F40" w:rsidRPr="00C17E91" w:rsidRDefault="00C96D3D" w:rsidP="00DB4F40">
                <w:pPr>
                  <w:tabs>
                    <w:tab w:val="left" w:pos="567"/>
                  </w:tabs>
                  <w:spacing w:after="80"/>
                  <w:ind w:left="567"/>
                  <w:rPr>
                    <w:rFonts w:ascii="Helvetica" w:hAnsi="Helvetica" w:cs="Helvetica"/>
                    <w:bCs/>
                    <w:sz w:val="20"/>
                  </w:rPr>
                </w:pPr>
                <w:sdt>
                  <w:sdtPr>
                    <w:rPr>
                      <w:rFonts w:ascii="Helvetica" w:hAnsi="Helvetica" w:cs="Helvetica"/>
                      <w:bCs/>
                      <w:sz w:val="20"/>
                    </w:rPr>
                    <w:id w:val="1476104762"/>
                    <w14:checkbox>
                      <w14:checked w14:val="1"/>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will be registered as new project in the committee's work programme (stage 20.00)</w:t>
                </w:r>
              </w:p>
              <w:p w14:paraId="41296E53" w14:textId="24F5A61F" w:rsidR="00DB4F40" w:rsidRPr="00C17E91" w:rsidRDefault="00C96D3D" w:rsidP="00DB4F40">
                <w:pPr>
                  <w:tabs>
                    <w:tab w:val="left" w:pos="567"/>
                  </w:tabs>
                  <w:spacing w:after="80"/>
                  <w:ind w:left="567"/>
                  <w:rPr>
                    <w:rFonts w:ascii="Helvetica" w:hAnsi="Helvetica" w:cs="Helvetica"/>
                    <w:bCs/>
                    <w:sz w:val="20"/>
                  </w:rPr>
                </w:pPr>
                <w:sdt>
                  <w:sdtPr>
                    <w:rPr>
                      <w:rFonts w:ascii="Helvetica" w:hAnsi="Helvetica" w:cs="Helvetica"/>
                      <w:bCs/>
                      <w:sz w:val="20"/>
                    </w:rPr>
                    <w:id w:val="-2028938803"/>
                    <w14:checkbox>
                      <w14:checked w14:val="0"/>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can be registered as a Working Draft (WD – stage  20.20)</w:t>
                </w:r>
              </w:p>
              <w:p w14:paraId="6D7A2ED5" w14:textId="77777777" w:rsidR="00DB4F40" w:rsidRPr="00C17E91" w:rsidRDefault="00C96D3D" w:rsidP="00DB4F40">
                <w:pPr>
                  <w:tabs>
                    <w:tab w:val="left" w:pos="567"/>
                  </w:tabs>
                  <w:spacing w:after="80"/>
                  <w:ind w:left="567"/>
                  <w:rPr>
                    <w:rFonts w:ascii="Helvetica" w:hAnsi="Helvetica" w:cs="Helvetica"/>
                    <w:bCs/>
                    <w:sz w:val="20"/>
                  </w:rPr>
                </w:pPr>
                <w:sdt>
                  <w:sdtPr>
                    <w:rPr>
                      <w:rFonts w:ascii="Helvetica" w:hAnsi="Helvetica" w:cs="Helvetica"/>
                      <w:bCs/>
                      <w:sz w:val="20"/>
                    </w:rPr>
                    <w:id w:val="-4119276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can be registered as a Committee Draft (CD – stage 30.00)</w:t>
                </w:r>
              </w:p>
              <w:p w14:paraId="03638291" w14:textId="77777777" w:rsidR="00DB4F40" w:rsidRPr="00C17E91"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sz w:val="20"/>
                    </w:rPr>
                    <w:id w:val="-162299153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D</w:t>
                </w:r>
                <w:r w:rsidR="00DB4F40" w:rsidRPr="00C17E91">
                  <w:rPr>
                    <w:rFonts w:ascii="Helvetica" w:hAnsi="Helvetica" w:cs="Helvetica"/>
                    <w:bCs/>
                    <w:sz w:val="20"/>
                  </w:rPr>
                  <w:t>raft document can be registered as a Draft International Standard (DIS – stage 40.00)</w:t>
                </w:r>
              </w:p>
              <w:p w14:paraId="1B94986B" w14:textId="77777777"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5F177065"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0007817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Is this a Management Systems Standard (MSS)?</w:t>
                </w:r>
              </w:p>
              <w:p w14:paraId="3AFE31C8" w14:textId="7974D9AE" w:rsidR="00DB4F40" w:rsidRPr="00C17E9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45794044"/>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Yes  </w:t>
                </w:r>
                <w:r w:rsidR="00DB4F40" w:rsidRPr="00C17E91">
                  <w:rPr>
                    <w:rFonts w:ascii="Helvetica" w:hAnsi="Helvetica" w:cs="Helvetica"/>
                    <w:sz w:val="20"/>
                    <w:lang w:val="en-GB"/>
                  </w:rPr>
                  <w:tab/>
                </w:r>
                <w:sdt>
                  <w:sdtPr>
                    <w:rPr>
                      <w:rFonts w:ascii="Helvetica" w:hAnsi="Helvetica" w:cs="Helvetica"/>
                      <w:sz w:val="20"/>
                      <w:lang w:val="en-GB"/>
                    </w:rPr>
                    <w:id w:val="133998837"/>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No</w:t>
                </w:r>
                <w:r w:rsidR="00DB4F40" w:rsidRPr="00C17E91">
                  <w:rPr>
                    <w:rFonts w:ascii="Helvetica" w:hAnsi="Helvetica" w:cs="Helvetica"/>
                    <w:sz w:val="20"/>
                    <w:lang w:val="en-GB"/>
                  </w:rPr>
                  <w:tab/>
                </w:r>
              </w:p>
              <w:p w14:paraId="44C89C0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sz w:val="20"/>
                    <w:lang w:val="en-GB"/>
                  </w:rPr>
                  <w:t xml:space="preserve">NOTE: if Yes, the NWIP along with the </w:t>
                </w:r>
                <w:r w:rsidRPr="00C17E91">
                  <w:rPr>
                    <w:rFonts w:ascii="Helvetica" w:hAnsi="Helvetica" w:cs="Helvetica"/>
                    <w:sz w:val="20"/>
                    <w:u w:val="single"/>
                    <w:lang w:val="en-GB"/>
                  </w:rPr>
                  <w:t>Justification study</w:t>
                </w:r>
                <w:r w:rsidRPr="00C17E91">
                  <w:rPr>
                    <w:rFonts w:ascii="Helvetica" w:hAnsi="Helvetica" w:cs="Helvetica"/>
                    <w:sz w:val="20"/>
                    <w:lang w:val="en-GB"/>
                  </w:rPr>
                  <w:t xml:space="preserve"> (see </w:t>
                </w:r>
                <w:hyperlink r:id="rId14" w:anchor="toc_marker-76" w:history="1">
                  <w:r w:rsidRPr="00C17E91">
                    <w:rPr>
                      <w:rStyle w:val="a7"/>
                      <w:rFonts w:ascii="Helvetica" w:hAnsi="Helvetica" w:cs="Helvetica"/>
                      <w:sz w:val="20"/>
                      <w:lang w:val="en-GB"/>
                    </w:rPr>
                    <w:t>Annex SL</w:t>
                  </w:r>
                </w:hyperlink>
                <w:r w:rsidRPr="00C17E91">
                  <w:rPr>
                    <w:rFonts w:ascii="Helvetica" w:hAnsi="Helvetica" w:cs="Helvetica"/>
                    <w:sz w:val="20"/>
                    <w:lang w:val="en-GB"/>
                  </w:rPr>
                  <w:t xml:space="preserve"> of the Consolidated ISO Supplement) must be sent to the MSS Task Force secretariat (</w:t>
                </w:r>
                <w:hyperlink r:id="rId15" w:history="1">
                  <w:r w:rsidRPr="00C17E91">
                    <w:rPr>
                      <w:rStyle w:val="a7"/>
                      <w:rFonts w:ascii="Helvetica" w:hAnsi="Helvetica" w:cs="Helvetica"/>
                      <w:sz w:val="20"/>
                      <w:lang w:val="en-GB"/>
                    </w:rPr>
                    <w:t>tmb@iso.org</w:t>
                  </w:r>
                </w:hyperlink>
                <w:r w:rsidRPr="00C17E91">
                  <w:rPr>
                    <w:rFonts w:ascii="Helvetica" w:hAnsi="Helvetica" w:cs="Helvetica"/>
                    <w:sz w:val="20"/>
                    <w:lang w:val="en-GB"/>
                  </w:rPr>
                  <w:t>) for approval before the NWIP ballot can be launched.</w:t>
                </w:r>
              </w:p>
            </w:tc>
          </w:tr>
          <w:tr w:rsidR="00DB4F40" w:rsidRPr="00C17E91" w14:paraId="3F04F050"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13FAC15"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Indication(s) of the preferred type or types of deliverable(s) to be produced under the proposal.</w:t>
                </w:r>
              </w:p>
              <w:p w14:paraId="527C886D" w14:textId="326CC3AD" w:rsidR="00B4377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63750423"/>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International Standard             </w:t>
                </w:r>
                <w:sdt>
                  <w:sdtPr>
                    <w:rPr>
                      <w:rFonts w:ascii="Helvetica" w:hAnsi="Helvetica" w:cs="Helvetica"/>
                      <w:sz w:val="20"/>
                      <w:lang w:val="en-GB"/>
                    </w:rPr>
                    <w:id w:val="-1511604258"/>
                    <w14:checkbox>
                      <w14:checked w14:val="1"/>
                      <w14:checkedState w14:val="2612" w14:font="MS Gothic"/>
                      <w14:uncheckedState w14:val="2610" w14:font="MS Gothic"/>
                    </w14:checkbox>
                  </w:sdtPr>
                  <w:sdtEndPr/>
                  <w:sdtContent>
                    <w:r w:rsidR="0087079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Technical Specification       </w:t>
                </w:r>
              </w:p>
              <w:p w14:paraId="22B96FDB" w14:textId="2F3CBDDE" w:rsidR="00DB4F40" w:rsidRPr="00C17E91" w:rsidRDefault="00C96D3D" w:rsidP="00B43771">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83713682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Publicly Available Specification</w:t>
                </w:r>
                <w:r w:rsidR="00DB4F40" w:rsidRPr="00C17E91">
                  <w:rPr>
                    <w:rFonts w:ascii="Helvetica" w:hAnsi="Helvetica" w:cs="Helvetica"/>
                    <w:sz w:val="20"/>
                    <w:lang w:val="en-GB"/>
                  </w:rPr>
                  <w:tab/>
                </w:r>
                <w:sdt>
                  <w:sdtPr>
                    <w:rPr>
                      <w:rFonts w:ascii="Helvetica" w:hAnsi="Helvetica" w:cs="Helvetica"/>
                      <w:sz w:val="20"/>
                      <w:lang w:val="en-GB"/>
                    </w:rPr>
                    <w:id w:val="-193704700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Technical Report</w:t>
                </w:r>
              </w:p>
            </w:tc>
          </w:tr>
          <w:tr w:rsidR="00DB4F40" w:rsidRPr="00C17E91" w14:paraId="020CFD7A"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84CC278" w14:textId="77777777" w:rsidR="00B43771" w:rsidRDefault="00DB4F40" w:rsidP="00DB4F40">
                <w:pPr>
                  <w:tabs>
                    <w:tab w:val="left" w:pos="567"/>
                    <w:tab w:val="left" w:pos="4707"/>
                  </w:tabs>
                  <w:spacing w:after="80"/>
                  <w:ind w:left="567"/>
                  <w:rPr>
                    <w:rFonts w:ascii="Helvetica" w:hAnsi="Helvetica" w:cs="Helvetica"/>
                    <w:b/>
                    <w:bCs/>
                    <w:sz w:val="20"/>
                    <w:lang w:val="en-GB"/>
                  </w:rPr>
                </w:pPr>
                <w:r w:rsidRPr="00C17E91">
                  <w:rPr>
                    <w:rFonts w:ascii="Helvetica" w:hAnsi="Helvetica" w:cs="Helvetica"/>
                    <w:b/>
                    <w:bCs/>
                    <w:sz w:val="20"/>
                    <w:lang w:val="en-GB"/>
                  </w:rPr>
                  <w:t>Proposed development track</w:t>
                </w:r>
              </w:p>
              <w:p w14:paraId="3B83F90A" w14:textId="77E48602" w:rsidR="00DB4F40" w:rsidRPr="00C17E91" w:rsidRDefault="00DB4F40" w:rsidP="00DB4F40">
                <w:pPr>
                  <w:tabs>
                    <w:tab w:val="left" w:pos="567"/>
                    <w:tab w:val="left" w:pos="4707"/>
                  </w:tabs>
                  <w:spacing w:after="80"/>
                  <w:ind w:left="567"/>
                  <w:rPr>
                    <w:rFonts w:ascii="Helvetica" w:hAnsi="Helvetica" w:cs="Helvetica"/>
                    <w:sz w:val="20"/>
                    <w:lang w:val="en-GB"/>
                  </w:rPr>
                </w:pPr>
                <w:r w:rsidRPr="00C17E91">
                  <w:rPr>
                    <w:rFonts w:ascii="Helvetica" w:hAnsi="Helvetica" w:cs="Helvetica"/>
                    <w:b/>
                    <w:bCs/>
                    <w:sz w:val="20"/>
                    <w:lang w:val="en-GB"/>
                  </w:rPr>
                  <w:t xml:space="preserve"> </w:t>
                </w:r>
                <w:r w:rsidRPr="00C17E91">
                  <w:rPr>
                    <w:rFonts w:ascii="Helvetica" w:hAnsi="Helvetica" w:cs="Helvetica"/>
                    <w:sz w:val="20"/>
                    <w:lang w:val="en-GB"/>
                  </w:rPr>
                  <w:t xml:space="preserve"> </w:t>
                </w:r>
                <w:sdt>
                  <w:sdtPr>
                    <w:rPr>
                      <w:rFonts w:ascii="Helvetica" w:hAnsi="Helvetica" w:cs="Helvetica"/>
                      <w:sz w:val="20"/>
                      <w:lang w:val="en-GB"/>
                    </w:rPr>
                    <w:id w:val="1913040722"/>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00B43771">
                  <w:rPr>
                    <w:rFonts w:ascii="Helvetica" w:hAnsi="Helvetica" w:cs="Helvetica"/>
                    <w:sz w:val="20"/>
                    <w:lang w:val="en-GB"/>
                  </w:rPr>
                  <w:t xml:space="preserve"> 1 (24 months)                 </w:t>
                </w:r>
                <w:sdt>
                  <w:sdtPr>
                    <w:rPr>
                      <w:rFonts w:ascii="Helvetica" w:hAnsi="Helvetica" w:cs="Helvetica"/>
                      <w:sz w:val="20"/>
                      <w:lang w:val="en-GB"/>
                    </w:rPr>
                    <w:id w:val="-985158935"/>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Pr="00C17E91">
                  <w:rPr>
                    <w:rFonts w:ascii="Helvetica" w:hAnsi="Helvetica" w:cs="Helvetica"/>
                    <w:sz w:val="20"/>
                    <w:lang w:val="en-GB"/>
                  </w:rPr>
                  <w:t xml:space="preserve"> 2  (36 m</w:t>
                </w:r>
                <w:r w:rsidR="00B43771">
                  <w:rPr>
                    <w:rFonts w:ascii="Helvetica" w:hAnsi="Helvetica" w:cs="Helvetica"/>
                    <w:sz w:val="20"/>
                    <w:lang w:val="en-GB"/>
                  </w:rPr>
                  <w:t xml:space="preserve">onths - default)               </w:t>
                </w:r>
                <w:r w:rsidRPr="00C17E91">
                  <w:rPr>
                    <w:rFonts w:ascii="Helvetica" w:hAnsi="Helvetica" w:cs="Helvetica"/>
                    <w:sz w:val="20"/>
                    <w:lang w:val="en-GB"/>
                  </w:rPr>
                  <w:t xml:space="preserve">  </w:t>
                </w:r>
                <w:sdt>
                  <w:sdtPr>
                    <w:rPr>
                      <w:rFonts w:ascii="Helvetica" w:hAnsi="Helvetica" w:cs="Helvetica"/>
                      <w:sz w:val="20"/>
                      <w:lang w:val="en-GB"/>
                    </w:rPr>
                    <w:id w:val="1256560469"/>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Pr="00C17E91">
                  <w:rPr>
                    <w:rFonts w:ascii="Helvetica" w:hAnsi="Helvetica" w:cs="Helvetica"/>
                    <w:sz w:val="20"/>
                    <w:lang w:val="en-GB"/>
                  </w:rPr>
                  <w:t xml:space="preserve">  3 (48 months) </w:t>
                </w:r>
                <w:r w:rsidRPr="00C17E91">
                  <w:rPr>
                    <w:rFonts w:ascii="Helvetica" w:hAnsi="Helvetica" w:cs="Helvetica"/>
                    <w:sz w:val="20"/>
                    <w:lang w:val="en-GB"/>
                  </w:rPr>
                  <w:tab/>
                </w:r>
              </w:p>
              <w:p w14:paraId="50F5D584" w14:textId="77777777" w:rsidR="00DB4F40" w:rsidRPr="00C17E91" w:rsidRDefault="00DB4F40" w:rsidP="00DB4F40">
                <w:pPr>
                  <w:tabs>
                    <w:tab w:val="left" w:pos="567"/>
                  </w:tabs>
                  <w:spacing w:after="80"/>
                  <w:ind w:left="567"/>
                  <w:rPr>
                    <w:rFonts w:ascii="Helvetica" w:hAnsi="Helvetica" w:cs="Helvetica"/>
                    <w:b/>
                    <w:sz w:val="20"/>
                    <w:lang w:val="en-GB"/>
                  </w:rPr>
                </w:pPr>
                <w:r w:rsidRPr="00C17E91">
                  <w:rPr>
                    <w:rFonts w:ascii="Helvetica" w:hAnsi="Helvetica" w:cs="Helvetica"/>
                    <w:b/>
                    <w:sz w:val="20"/>
                    <w:lang w:val="en-GB"/>
                  </w:rPr>
                  <w:t xml:space="preserve">Note: Good project management is essential to meeting deadlines. </w:t>
                </w:r>
                <w:r w:rsidRPr="00C17E91">
                  <w:rPr>
                    <w:rFonts w:ascii="Helvetica" w:hAnsi="Helvetica" w:cs="Helvetica"/>
                    <w:b/>
                    <w:sz w:val="20"/>
                  </w:rPr>
                  <w:t>A committee may be granted only one extension of up to 9 months for the total project duration (to be approved by the ISO/TMB).</w:t>
                </w:r>
              </w:p>
            </w:tc>
          </w:tr>
          <w:tr w:rsidR="00DB4F40" w:rsidRPr="00C17E91" w14:paraId="71C3BA2B"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764E09A"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Known patented items  (see ISO/IEC Directives, Part 1 for important guidance)</w:t>
                </w:r>
              </w:p>
              <w:p w14:paraId="29C564D2" w14:textId="3CDBE072" w:rsidR="000271E2" w:rsidRDefault="00C96D3D"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90799166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Yes  </w:t>
                </w:r>
                <w:r w:rsidR="00DB4F40" w:rsidRPr="00C17E91">
                  <w:rPr>
                    <w:rFonts w:ascii="Helvetica" w:hAnsi="Helvetica" w:cs="Helvetica"/>
                    <w:bCs/>
                    <w:sz w:val="20"/>
                    <w:lang w:val="en-GB"/>
                  </w:rPr>
                  <w:tab/>
                </w:r>
                <w:sdt>
                  <w:sdtPr>
                    <w:rPr>
                      <w:rFonts w:ascii="Helvetica" w:hAnsi="Helvetica" w:cs="Helvetica"/>
                      <w:bCs/>
                      <w:sz w:val="20"/>
                      <w:lang w:val="en-GB"/>
                    </w:rPr>
                    <w:id w:val="-1060251161"/>
                    <w14:checkbox>
                      <w14:checked w14:val="1"/>
                      <w14:checkedState w14:val="2612" w14:font="MS Gothic"/>
                      <w14:uncheckedState w14:val="2610" w14:font="MS Gothic"/>
                    </w14:checkbox>
                  </w:sdtPr>
                  <w:sdtEndPr/>
                  <w:sdtContent>
                    <w:r w:rsidR="00B919B3">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No</w:t>
                </w:r>
                <w:r w:rsidR="00DB4F40" w:rsidRPr="00C17E91">
                  <w:rPr>
                    <w:rFonts w:ascii="Helvetica" w:hAnsi="Helvetica" w:cs="Helvetica"/>
                    <w:bCs/>
                    <w:sz w:val="20"/>
                    <w:lang w:val="en-GB"/>
                  </w:rPr>
                  <w:tab/>
                </w:r>
              </w:p>
              <w:p w14:paraId="04093F08" w14:textId="14B99FEA"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If "Yes", provide full information as annex</w:t>
                </w:r>
              </w:p>
            </w:tc>
          </w:tr>
          <w:tr w:rsidR="000271E2" w:rsidRPr="00C17E91" w14:paraId="64F29A9E"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B2CADD4" w14:textId="474413DB" w:rsidR="000271E2" w:rsidRDefault="000271E2" w:rsidP="000271E2">
                <w:pPr>
                  <w:tabs>
                    <w:tab w:val="left" w:pos="567"/>
                  </w:tabs>
                  <w:spacing w:after="80"/>
                  <w:ind w:left="567"/>
                  <w:rPr>
                    <w:rFonts w:ascii="Helvetica" w:hAnsi="Helvetica"/>
                    <w:sz w:val="20"/>
                  </w:rPr>
                </w:pPr>
                <w:r>
                  <w:rPr>
                    <w:rFonts w:ascii="Helvetica" w:hAnsi="Helvetica" w:cs="Helvetica"/>
                    <w:b/>
                    <w:bCs/>
                    <w:sz w:val="20"/>
                    <w:lang w:val="en-GB"/>
                  </w:rPr>
                  <w:t xml:space="preserve">Co-ordination of work: </w:t>
                </w:r>
                <w:r w:rsidRPr="000271E2">
                  <w:rPr>
                    <w:rFonts w:ascii="Helvetica" w:hAnsi="Helvetica"/>
                    <w:sz w:val="20"/>
                  </w:rPr>
                  <w:t xml:space="preserve">To the best of your knowledge, has this or a similar proposal been submitted to another standards development organization? </w:t>
                </w:r>
              </w:p>
              <w:p w14:paraId="303887E6" w14:textId="7D1A65B3" w:rsidR="000271E2" w:rsidRDefault="00C96D3D" w:rsidP="000271E2">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316807595"/>
                    <w14:checkbox>
                      <w14:checked w14:val="0"/>
                      <w14:checkedState w14:val="2612" w14:font="MS Gothic"/>
                      <w14:uncheckedState w14:val="2610" w14:font="MS Gothic"/>
                    </w14:checkbox>
                  </w:sdtPr>
                  <w:sdtEndPr/>
                  <w:sdtContent>
                    <w:r w:rsidR="000271E2" w:rsidRPr="00C17E91">
                      <w:rPr>
                        <w:rFonts w:ascii="Segoe UI Symbol" w:eastAsia="MS Gothic" w:hAnsi="Segoe UI Symbol" w:cs="Segoe UI Symbol"/>
                        <w:bCs/>
                        <w:sz w:val="20"/>
                        <w:lang w:val="en-GB"/>
                      </w:rPr>
                      <w:t>☐</w:t>
                    </w:r>
                  </w:sdtContent>
                </w:sdt>
                <w:r w:rsidR="000271E2" w:rsidRPr="00C17E91">
                  <w:rPr>
                    <w:rFonts w:ascii="Helvetica" w:hAnsi="Helvetica" w:cs="Helvetica"/>
                    <w:bCs/>
                    <w:sz w:val="20"/>
                    <w:lang w:val="en-GB"/>
                  </w:rPr>
                  <w:t xml:space="preserve">   Yes  </w:t>
                </w:r>
                <w:r w:rsidR="000271E2" w:rsidRPr="00C17E91">
                  <w:rPr>
                    <w:rFonts w:ascii="Helvetica" w:hAnsi="Helvetica" w:cs="Helvetica"/>
                    <w:bCs/>
                    <w:sz w:val="20"/>
                    <w:lang w:val="en-GB"/>
                  </w:rPr>
                  <w:tab/>
                </w:r>
                <w:sdt>
                  <w:sdtPr>
                    <w:rPr>
                      <w:rFonts w:ascii="Helvetica" w:hAnsi="Helvetica" w:cs="Helvetica"/>
                      <w:bCs/>
                      <w:sz w:val="20"/>
                      <w:lang w:val="en-GB"/>
                    </w:rPr>
                    <w:id w:val="-994799177"/>
                    <w14:checkbox>
                      <w14:checked w14:val="1"/>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0271E2" w:rsidRPr="00C17E91">
                  <w:rPr>
                    <w:rFonts w:ascii="Helvetica" w:hAnsi="Helvetica" w:cs="Helvetica"/>
                    <w:bCs/>
                    <w:sz w:val="20"/>
                    <w:lang w:val="en-GB"/>
                  </w:rPr>
                  <w:t xml:space="preserve">   No</w:t>
                </w:r>
              </w:p>
              <w:p w14:paraId="5025B4A9" w14:textId="77777777" w:rsidR="000271E2" w:rsidRDefault="000271E2" w:rsidP="00B43771">
                <w:pPr>
                  <w:tabs>
                    <w:tab w:val="left" w:pos="567"/>
                  </w:tabs>
                  <w:spacing w:after="80"/>
                  <w:ind w:left="567"/>
                  <w:rPr>
                    <w:rFonts w:ascii="Helvetica" w:hAnsi="Helvetica"/>
                    <w:sz w:val="20"/>
                  </w:rPr>
                </w:pPr>
                <w:r>
                  <w:rPr>
                    <w:rFonts w:ascii="Helvetica" w:hAnsi="Helvetica"/>
                    <w:sz w:val="20"/>
                  </w:rPr>
                  <w:t>If “Yes”</w:t>
                </w:r>
                <w:r w:rsidRPr="000271E2">
                  <w:rPr>
                    <w:rFonts w:ascii="Helvetica" w:hAnsi="Helvetica"/>
                    <w:sz w:val="20"/>
                  </w:rPr>
                  <w:t>, please specify which one(s)</w:t>
                </w:r>
                <w:r>
                  <w:rPr>
                    <w:rFonts w:ascii="Helvetica" w:hAnsi="Helvetica"/>
                    <w:sz w:val="20"/>
                  </w:rPr>
                  <w:t xml:space="preserve">: </w:t>
                </w:r>
              </w:p>
              <w:sdt>
                <w:sdtPr>
                  <w:rPr>
                    <w:rFonts w:ascii="Helvetica" w:hAnsi="Helvetica"/>
                    <w:sz w:val="20"/>
                  </w:rPr>
                  <w:id w:val="813758705"/>
                  <w:placeholder>
                    <w:docPart w:val="DefaultPlaceholder_1081868574"/>
                  </w:placeholder>
                  <w:showingPlcHdr/>
                </w:sdtPr>
                <w:sdtEndPr/>
                <w:sdtContent>
                  <w:p w14:paraId="106745EF" w14:textId="4B742C33" w:rsidR="00B43771" w:rsidRPr="000271E2" w:rsidRDefault="00B43771" w:rsidP="00B43771">
                    <w:pPr>
                      <w:tabs>
                        <w:tab w:val="left" w:pos="567"/>
                      </w:tabs>
                      <w:spacing w:after="80"/>
                      <w:ind w:left="567"/>
                      <w:rPr>
                        <w:rFonts w:ascii="Helvetica" w:hAnsi="Helvetica"/>
                        <w:sz w:val="20"/>
                      </w:rPr>
                    </w:pPr>
                    <w:r w:rsidRPr="0080491F">
                      <w:rPr>
                        <w:rStyle w:val="ab"/>
                      </w:rPr>
                      <w:t>Click here to enter text.</w:t>
                    </w:r>
                  </w:p>
                </w:sdtContent>
              </w:sdt>
            </w:tc>
          </w:tr>
          <w:tr w:rsidR="00DB4F40" w:rsidRPr="00C17E91" w14:paraId="7A9A014C" w14:textId="77777777" w:rsidTr="00DB4F40">
            <w:trPr>
              <w:cantSplit/>
              <w:trHeight w:val="1403"/>
            </w:trPr>
            <w:tc>
              <w:tcPr>
                <w:tcW w:w="9639" w:type="dxa"/>
                <w:gridSpan w:val="2"/>
                <w:tcBorders>
                  <w:top w:val="single" w:sz="6" w:space="0" w:color="auto"/>
                  <w:left w:val="single" w:sz="6" w:space="0" w:color="auto"/>
                  <w:bottom w:val="single" w:sz="6" w:space="0" w:color="auto"/>
                  <w:right w:val="single" w:sz="6" w:space="0" w:color="auto"/>
                </w:tcBorders>
              </w:tcPr>
              <w:p w14:paraId="7CCA0086"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sdt>
                <w:sdtPr>
                  <w:rPr>
                    <w:rStyle w:val="Style2"/>
                  </w:rPr>
                  <w:id w:val="-504420"/>
                  <w:placeholder>
                    <w:docPart w:val="DefaultPlaceholder_1081868574"/>
                  </w:placeholder>
                </w:sdtPr>
                <w:sdtEndPr>
                  <w:rPr>
                    <w:rStyle w:val="a0"/>
                    <w:rFonts w:ascii="Arial" w:hAnsi="Arial" w:cs="Helvetica"/>
                    <w:b/>
                    <w:bCs/>
                    <w:sz w:val="22"/>
                  </w:rPr>
                </w:sdtEndPr>
                <w:sdtContent>
                  <w:sdt>
                    <w:sdtPr>
                      <w:rPr>
                        <w:rStyle w:val="Style2"/>
                        <w:color w:val="FF0000"/>
                      </w:rPr>
                      <w:id w:val="-207027246"/>
                      <w:placeholder>
                        <w:docPart w:val="C294B770F3044258833A219A133AC7BB"/>
                      </w:placeholder>
                    </w:sdtPr>
                    <w:sdtEndPr>
                      <w:rPr>
                        <w:rStyle w:val="a0"/>
                        <w:rFonts w:ascii="Arial" w:hAnsi="Arial" w:cs="Helvetica"/>
                        <w:b/>
                        <w:bCs/>
                        <w:color w:val="auto"/>
                        <w:sz w:val="22"/>
                      </w:rPr>
                    </w:sdtEndPr>
                    <w:sdtContent>
                      <w:sdt>
                        <w:sdtPr>
                          <w:rPr>
                            <w:rStyle w:val="Style2"/>
                          </w:rPr>
                          <w:id w:val="-1658147927"/>
                        </w:sdtPr>
                        <w:sdtEndPr>
                          <w:rPr>
                            <w:rStyle w:val="a0"/>
                            <w:rFonts w:ascii="Arial" w:hAnsi="Arial" w:cs="Helvetica"/>
                            <w:b/>
                            <w:bCs/>
                            <w:sz w:val="22"/>
                          </w:rPr>
                        </w:sdtEndPr>
                        <w:sdtContent>
                          <w:p w14:paraId="6557714F" w14:textId="77777777" w:rsidR="00870792" w:rsidRDefault="00870792" w:rsidP="00870792">
                            <w:pPr>
                              <w:tabs>
                                <w:tab w:val="left" w:pos="567"/>
                              </w:tabs>
                              <w:spacing w:after="80"/>
                              <w:ind w:left="567"/>
                              <w:rPr>
                                <w:rStyle w:val="Style2"/>
                              </w:rPr>
                            </w:pPr>
                            <w:r w:rsidRPr="00A7701B">
                              <w:rPr>
                                <w:rStyle w:val="Style2"/>
                              </w:rPr>
                              <w:t xml:space="preserve">The existing deliverables are not enough for the </w:t>
                            </w:r>
                            <w:r w:rsidRPr="00DA0F5E">
                              <w:rPr>
                                <w:rStyle w:val="Style2"/>
                              </w:rPr>
                              <w:t>attributes to represent the object relation</w:t>
                            </w:r>
                            <w:r>
                              <w:rPr>
                                <w:rStyle w:val="Style2"/>
                              </w:rPr>
                              <w:t>ships, and do</w:t>
                            </w:r>
                            <w:r w:rsidRPr="00DA0F5E">
                              <w:rPr>
                                <w:rStyle w:val="Style2"/>
                              </w:rPr>
                              <w:t xml:space="preserve"> not consider the virtual representation of the resources and activities</w:t>
                            </w:r>
                            <w:r>
                              <w:rPr>
                                <w:rStyle w:val="Style2"/>
                              </w:rPr>
                              <w:t xml:space="preserve"> to be used for digital twin manufacturing. In addition, they do not </w:t>
                            </w:r>
                            <w:r w:rsidRPr="006177F4">
                              <w:rPr>
                                <w:rStyle w:val="Style2"/>
                              </w:rPr>
                              <w:t>cover input resources (such as raw production material, assembly parts), consumables, and work pieces in process</w:t>
                            </w:r>
                            <w:r>
                              <w:rPr>
                                <w:rStyle w:val="Style2"/>
                              </w:rPr>
                              <w:t xml:space="preserve">. </w:t>
                            </w:r>
                          </w:p>
                          <w:p w14:paraId="66A2D9A3" w14:textId="77777777" w:rsidR="00870792" w:rsidRDefault="00870792" w:rsidP="00870792">
                            <w:pPr>
                              <w:tabs>
                                <w:tab w:val="left" w:pos="567"/>
                              </w:tabs>
                              <w:spacing w:after="80"/>
                              <w:ind w:left="567"/>
                              <w:rPr>
                                <w:rStyle w:val="Style2"/>
                              </w:rPr>
                            </w:pPr>
                          </w:p>
                          <w:p w14:paraId="10842F50" w14:textId="77777777" w:rsidR="00870792" w:rsidRDefault="00870792" w:rsidP="00870792">
                            <w:pPr>
                              <w:tabs>
                                <w:tab w:val="left" w:pos="567"/>
                              </w:tabs>
                              <w:spacing w:after="80"/>
                              <w:ind w:left="567"/>
                              <w:rPr>
                                <w:rStyle w:val="Style2"/>
                              </w:rPr>
                            </w:pPr>
                            <w:r w:rsidRPr="00A7701B">
                              <w:rPr>
                                <w:rStyle w:val="Style2"/>
                              </w:rPr>
                              <w:t xml:space="preserve">Going beyond the existing deliverables, this series of standards will specify </w:t>
                            </w:r>
                            <w:r w:rsidRPr="005F7C71">
                              <w:rPr>
                                <w:rStyle w:val="Style2"/>
                              </w:rPr>
                              <w:t>the digital representation of the resources, relationships among resources, and their status changes (existence, physical status change, and availability, etc.) during manufacturing processes.</w:t>
                            </w:r>
                          </w:p>
                          <w:p w14:paraId="3A17D586" w14:textId="77777777" w:rsidR="00870792" w:rsidRDefault="00870792" w:rsidP="00870792">
                            <w:pPr>
                              <w:tabs>
                                <w:tab w:val="left" w:pos="567"/>
                              </w:tabs>
                              <w:spacing w:after="80"/>
                              <w:ind w:left="567"/>
                              <w:rPr>
                                <w:rFonts w:cs="Helvetica"/>
                                <w:b/>
                                <w:bCs/>
                              </w:rPr>
                            </w:pPr>
                            <w:r>
                              <w:rPr>
                                <w:rStyle w:val="Style2"/>
                              </w:rPr>
                              <w:t xml:space="preserve">Furthermore, </w:t>
                            </w:r>
                            <w:r w:rsidRPr="00D17626">
                              <w:rPr>
                                <w:rStyle w:val="Style2"/>
                              </w:rPr>
                              <w:t xml:space="preserve">this proposal </w:t>
                            </w:r>
                            <w:r>
                              <w:rPr>
                                <w:rStyle w:val="Style2"/>
                              </w:rPr>
                              <w:t xml:space="preserve">provides </w:t>
                            </w:r>
                            <w:r w:rsidRPr="00DE3335">
                              <w:rPr>
                                <w:rStyle w:val="Style2"/>
                              </w:rPr>
                              <w:t>the digital representation of manufacturing resources including personnel, material and process segment as well as devices (called equipment in this document) which are involved in work in process for digital twin manufacturing</w:t>
                            </w:r>
                            <w:r>
                              <w:rPr>
                                <w:rStyle w:val="Style2"/>
                              </w:rPr>
                              <w:t>.</w:t>
                            </w:r>
                          </w:p>
                        </w:sdtContent>
                      </w:sdt>
                    </w:sdtContent>
                  </w:sdt>
                  <w:p w14:paraId="73149285" w14:textId="1F7CF61B" w:rsidR="00BA730F" w:rsidRPr="00BA730F" w:rsidRDefault="00C96D3D" w:rsidP="00BA730F">
                    <w:pPr>
                      <w:tabs>
                        <w:tab w:val="left" w:pos="567"/>
                      </w:tabs>
                      <w:spacing w:after="80"/>
                      <w:ind w:left="567"/>
                      <w:rPr>
                        <w:rFonts w:ascii="Helvetica" w:hAnsi="Helvetica" w:cs="Helvetica"/>
                        <w:b/>
                        <w:bCs/>
                        <w:sz w:val="20"/>
                      </w:rPr>
                    </w:pPr>
                  </w:p>
                </w:sdtContent>
              </w:sdt>
              <w:p w14:paraId="6C830D16" w14:textId="5A4A0100" w:rsidR="00DB4F40" w:rsidRPr="00BA730F" w:rsidRDefault="00DB4F40" w:rsidP="00BA730F">
                <w:pPr>
                  <w:tabs>
                    <w:tab w:val="left" w:pos="567"/>
                  </w:tabs>
                  <w:spacing w:after="80"/>
                  <w:ind w:left="567"/>
                  <w:rPr>
                    <w:rFonts w:ascii="Helvetica" w:hAnsi="Helvetica" w:cs="Helvetica"/>
                    <w:b/>
                    <w:bCs/>
                    <w:sz w:val="20"/>
                  </w:rPr>
                </w:pPr>
              </w:p>
            </w:tc>
          </w:tr>
          <w:tr w:rsidR="00DB4F40" w:rsidRPr="00C17E91" w14:paraId="723D64CB" w14:textId="77777777" w:rsidTr="00DB4F40">
            <w:trPr>
              <w:cantSplit/>
              <w:trHeight w:val="1403"/>
            </w:trPr>
            <w:tc>
              <w:tcPr>
                <w:tcW w:w="9639" w:type="dxa"/>
                <w:gridSpan w:val="2"/>
                <w:tcBorders>
                  <w:top w:val="single" w:sz="6" w:space="0" w:color="auto"/>
                  <w:left w:val="single" w:sz="6" w:space="0" w:color="auto"/>
                  <w:bottom w:val="single" w:sz="4" w:space="0" w:color="auto"/>
                  <w:right w:val="single" w:sz="6" w:space="0" w:color="auto"/>
                </w:tcBorders>
              </w:tcPr>
              <w:p w14:paraId="0130A7A4" w14:textId="77777777" w:rsidR="00DB4F40" w:rsidRDefault="00DB4F40" w:rsidP="00DB4F40">
                <w:pPr>
                  <w:tabs>
                    <w:tab w:val="left" w:pos="567"/>
                  </w:tabs>
                  <w:spacing w:after="80"/>
                  <w:ind w:left="567"/>
                  <w:rPr>
                    <w:rFonts w:ascii="Helvetica" w:hAnsi="Helvetica" w:cs="Helvetica"/>
                    <w:b/>
                    <w:sz w:val="20"/>
                  </w:rPr>
                </w:pPr>
                <w:r w:rsidRPr="00C17E91">
                  <w:rPr>
                    <w:rFonts w:ascii="Helvetica" w:hAnsi="Helvetica" w:cs="Helvetica"/>
                    <w:b/>
                    <w:sz w:val="20"/>
                  </w:rPr>
                  <w:lastRenderedPageBreak/>
                  <w:t>A listing of relevant existing documents at the international, regional and national levels.</w:t>
                </w:r>
              </w:p>
              <w:sdt>
                <w:sdtPr>
                  <w:rPr>
                    <w:rStyle w:val="Style2"/>
                  </w:rPr>
                  <w:id w:val="-1973660358"/>
                  <w:placeholder>
                    <w:docPart w:val="DefaultPlaceholder_1081868574"/>
                  </w:placeholder>
                </w:sdtPr>
                <w:sdtEndPr>
                  <w:rPr>
                    <w:rStyle w:val="a0"/>
                    <w:rFonts w:ascii="Arial" w:hAnsi="Arial" w:cs="Helvetica"/>
                    <w:b/>
                    <w:sz w:val="22"/>
                  </w:rPr>
                </w:sdtEndPr>
                <w:sdtContent>
                  <w:p w14:paraId="18898E19" w14:textId="126E5662" w:rsidR="00BA730F" w:rsidRDefault="00D743F7" w:rsidP="00DB4F40">
                    <w:pPr>
                      <w:tabs>
                        <w:tab w:val="left" w:pos="567"/>
                      </w:tabs>
                      <w:spacing w:after="80"/>
                      <w:ind w:left="567"/>
                      <w:rPr>
                        <w:rFonts w:ascii="Helvetica" w:hAnsi="Helvetica" w:cs="Helvetica"/>
                        <w:b/>
                        <w:sz w:val="20"/>
                      </w:rPr>
                    </w:pPr>
                    <w:r>
                      <w:rPr>
                        <w:rStyle w:val="Style2"/>
                      </w:rPr>
                      <w:t xml:space="preserve">IEC 62264, </w:t>
                    </w:r>
                    <w:r w:rsidR="00A57E6B" w:rsidRPr="00A57E6B">
                      <w:rPr>
                        <w:rStyle w:val="Style2"/>
                      </w:rPr>
                      <w:t>IEC 62832</w:t>
                    </w:r>
                  </w:p>
                </w:sdtContent>
              </w:sdt>
              <w:p w14:paraId="429BE8C3" w14:textId="08675629" w:rsidR="00DB4F40" w:rsidRPr="00BA730F" w:rsidRDefault="00DB4F40" w:rsidP="00BA730F">
                <w:pPr>
                  <w:tabs>
                    <w:tab w:val="left" w:pos="567"/>
                  </w:tabs>
                  <w:spacing w:after="80"/>
                  <w:ind w:left="567"/>
                  <w:rPr>
                    <w:rFonts w:ascii="Helvetica" w:hAnsi="Helvetica" w:cs="Helvetica"/>
                    <w:b/>
                    <w:sz w:val="20"/>
                    <w:lang w:val="en-GB"/>
                  </w:rPr>
                </w:pPr>
              </w:p>
            </w:tc>
          </w:tr>
          <w:tr w:rsidR="00DB4F40" w:rsidRPr="00C17E91" w14:paraId="64A1AE5F"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3850B0E3" w14:textId="38AD5072" w:rsidR="00DB4F40" w:rsidRDefault="0082116A" w:rsidP="00DB4F40">
                <w:pPr>
                  <w:tabs>
                    <w:tab w:val="left" w:pos="567"/>
                  </w:tabs>
                  <w:spacing w:after="80"/>
                  <w:ind w:left="567"/>
                  <w:rPr>
                    <w:rFonts w:ascii="Helvetica" w:hAnsi="Helvetica" w:cs="Helvetica"/>
                    <w:b/>
                    <w:sz w:val="20"/>
                  </w:rPr>
                </w:pPr>
                <w:r>
                  <w:rPr>
                    <w:rFonts w:ascii="Helvetica" w:hAnsi="Helvetica" w:cs="Helvetica"/>
                    <w:b/>
                    <w:sz w:val="20"/>
                  </w:rPr>
                  <w:t>Please fill out the relevant parts of the table below to identify relevant affected stakeholder categories and how they will each benefit from or be impacted by the proposed deliverable(s).</w:t>
                </w:r>
              </w:p>
              <w:p w14:paraId="77F7C416" w14:textId="77777777" w:rsidR="00CC4D9A" w:rsidRDefault="00CC4D9A" w:rsidP="00DB4F40">
                <w:pPr>
                  <w:tabs>
                    <w:tab w:val="left" w:pos="567"/>
                  </w:tabs>
                  <w:spacing w:after="80"/>
                  <w:ind w:left="567"/>
                  <w:rPr>
                    <w:rFonts w:ascii="Helvetica" w:hAnsi="Helvetica" w:cs="Helvetica"/>
                    <w:b/>
                    <w:sz w:val="20"/>
                  </w:rPr>
                </w:pPr>
              </w:p>
              <w:tbl>
                <w:tblPr>
                  <w:tblStyle w:val="ac"/>
                  <w:tblW w:w="0" w:type="auto"/>
                  <w:tblInd w:w="308" w:type="dxa"/>
                  <w:tblLayout w:type="fixed"/>
                  <w:tblLook w:val="04A0" w:firstRow="1" w:lastRow="0" w:firstColumn="1" w:lastColumn="0" w:noHBand="0" w:noVBand="1"/>
                </w:tblPr>
                <w:tblGrid>
                  <w:gridCol w:w="2693"/>
                  <w:gridCol w:w="2977"/>
                  <w:gridCol w:w="3118"/>
                </w:tblGrid>
                <w:tr w:rsidR="0094536A" w14:paraId="39A662A9" w14:textId="77777777" w:rsidTr="0094536A">
                  <w:tc>
                    <w:tcPr>
                      <w:tcW w:w="2693" w:type="dxa"/>
                      <w:shd w:val="clear" w:color="auto" w:fill="F2F2F2" w:themeFill="background1" w:themeFillShade="F2"/>
                    </w:tcPr>
                    <w:p w14:paraId="10BF217B" w14:textId="77777777" w:rsidR="0094536A" w:rsidRDefault="0094536A" w:rsidP="0094536A">
                      <w:pPr>
                        <w:autoSpaceDE w:val="0"/>
                        <w:autoSpaceDN w:val="0"/>
                        <w:adjustRightInd w:val="0"/>
                        <w:ind w:left="34"/>
                        <w:rPr>
                          <w:spacing w:val="0"/>
                          <w:sz w:val="20"/>
                        </w:rPr>
                      </w:pPr>
                    </w:p>
                  </w:tc>
                  <w:tc>
                    <w:tcPr>
                      <w:tcW w:w="2977" w:type="dxa"/>
                      <w:shd w:val="clear" w:color="auto" w:fill="F2F2F2" w:themeFill="background1" w:themeFillShade="F2"/>
                    </w:tcPr>
                    <w:p w14:paraId="0F7420D0" w14:textId="77777777" w:rsidR="0094536A" w:rsidRPr="0094536A" w:rsidRDefault="0094536A" w:rsidP="0094536A">
                      <w:pPr>
                        <w:autoSpaceDE w:val="0"/>
                        <w:autoSpaceDN w:val="0"/>
                        <w:adjustRightInd w:val="0"/>
                        <w:ind w:left="0"/>
                        <w:rPr>
                          <w:b/>
                          <w:spacing w:val="0"/>
                          <w:sz w:val="20"/>
                        </w:rPr>
                      </w:pPr>
                      <w:r w:rsidRPr="0094536A">
                        <w:rPr>
                          <w:b/>
                          <w:spacing w:val="0"/>
                          <w:sz w:val="20"/>
                        </w:rPr>
                        <w:t>Benefits/impacts</w:t>
                      </w:r>
                    </w:p>
                  </w:tc>
                  <w:tc>
                    <w:tcPr>
                      <w:tcW w:w="3118" w:type="dxa"/>
                      <w:shd w:val="clear" w:color="auto" w:fill="F2F2F2" w:themeFill="background1" w:themeFillShade="F2"/>
                    </w:tcPr>
                    <w:p w14:paraId="751B76B8" w14:textId="77777777" w:rsidR="0094536A" w:rsidRPr="0094536A" w:rsidRDefault="0094536A" w:rsidP="0094536A">
                      <w:pPr>
                        <w:autoSpaceDE w:val="0"/>
                        <w:autoSpaceDN w:val="0"/>
                        <w:adjustRightInd w:val="0"/>
                        <w:ind w:left="0"/>
                        <w:rPr>
                          <w:b/>
                          <w:spacing w:val="0"/>
                          <w:sz w:val="20"/>
                        </w:rPr>
                      </w:pPr>
                      <w:r w:rsidRPr="0094536A">
                        <w:rPr>
                          <w:b/>
                          <w:spacing w:val="0"/>
                          <w:sz w:val="20"/>
                        </w:rPr>
                        <w:t>Examples of organizations/companies to be contacted</w:t>
                      </w:r>
                    </w:p>
                  </w:tc>
                </w:tr>
                <w:tr w:rsidR="0094536A" w14:paraId="7ADD36D9" w14:textId="77777777" w:rsidTr="0094536A">
                  <w:tc>
                    <w:tcPr>
                      <w:tcW w:w="2693" w:type="dxa"/>
                      <w:shd w:val="clear" w:color="auto" w:fill="F2F2F2" w:themeFill="background1" w:themeFillShade="F2"/>
                    </w:tcPr>
                    <w:p w14:paraId="3F23C3F0" w14:textId="77777777" w:rsidR="0094536A" w:rsidRPr="0094536A" w:rsidRDefault="0094536A" w:rsidP="0094536A">
                      <w:pPr>
                        <w:autoSpaceDE w:val="0"/>
                        <w:autoSpaceDN w:val="0"/>
                        <w:adjustRightInd w:val="0"/>
                        <w:ind w:left="34"/>
                        <w:rPr>
                          <w:b/>
                          <w:spacing w:val="0"/>
                          <w:sz w:val="20"/>
                        </w:rPr>
                      </w:pPr>
                      <w:r w:rsidRPr="0094536A">
                        <w:rPr>
                          <w:b/>
                          <w:spacing w:val="0"/>
                          <w:sz w:val="20"/>
                        </w:rPr>
                        <w:t>Industry and commerce – large industry</w:t>
                      </w:r>
                    </w:p>
                  </w:tc>
                  <w:sdt>
                    <w:sdtPr>
                      <w:rPr>
                        <w:spacing w:val="0"/>
                        <w:sz w:val="20"/>
                      </w:rPr>
                      <w:id w:val="1003711799"/>
                      <w:placeholder>
                        <w:docPart w:val="DefaultPlaceholder_1081868574"/>
                      </w:placeholder>
                      <w:showingPlcHdr/>
                    </w:sdtPr>
                    <w:sdtEndPr/>
                    <w:sdtContent>
                      <w:tc>
                        <w:tcPr>
                          <w:tcW w:w="2977" w:type="dxa"/>
                        </w:tcPr>
                        <w:p w14:paraId="5A20A028" w14:textId="08EC5B3E" w:rsidR="0094536A" w:rsidRPr="0094536A" w:rsidRDefault="0058433E" w:rsidP="0058433E">
                          <w:pPr>
                            <w:autoSpaceDE w:val="0"/>
                            <w:autoSpaceDN w:val="0"/>
                            <w:adjustRightInd w:val="0"/>
                            <w:ind w:left="0"/>
                            <w:rPr>
                              <w:spacing w:val="0"/>
                              <w:sz w:val="20"/>
                            </w:rPr>
                          </w:pPr>
                          <w:r w:rsidRPr="0080491F">
                            <w:rPr>
                              <w:rStyle w:val="ab"/>
                            </w:rPr>
                            <w:t>Click here to enter text.</w:t>
                          </w:r>
                        </w:p>
                      </w:tc>
                    </w:sdtContent>
                  </w:sdt>
                  <w:sdt>
                    <w:sdtPr>
                      <w:rPr>
                        <w:spacing w:val="0"/>
                        <w:sz w:val="20"/>
                      </w:rPr>
                      <w:id w:val="668150092"/>
                      <w:placeholder>
                        <w:docPart w:val="DefaultPlaceholder_1081868574"/>
                      </w:placeholder>
                    </w:sdtPr>
                    <w:sdtEndPr/>
                    <w:sdtContent>
                      <w:tc>
                        <w:tcPr>
                          <w:tcW w:w="3118" w:type="dxa"/>
                        </w:tcPr>
                        <w:p w14:paraId="65CE8FE3" w14:textId="319EFE95" w:rsidR="008124EB" w:rsidRDefault="0058433E" w:rsidP="0058433E">
                          <w:pPr>
                            <w:autoSpaceDE w:val="0"/>
                            <w:autoSpaceDN w:val="0"/>
                            <w:adjustRightInd w:val="0"/>
                            <w:ind w:left="0"/>
                            <w:rPr>
                              <w:spacing w:val="0"/>
                              <w:sz w:val="20"/>
                            </w:rPr>
                          </w:pPr>
                          <w:r>
                            <w:rPr>
                              <w:spacing w:val="0"/>
                              <w:sz w:val="20"/>
                            </w:rPr>
                            <w:t>GE</w:t>
                          </w:r>
                        </w:p>
                        <w:p w14:paraId="4CB3A677" w14:textId="77777777" w:rsidR="007B12DD" w:rsidRDefault="007B12DD" w:rsidP="008124EB">
                          <w:pPr>
                            <w:autoSpaceDE w:val="0"/>
                            <w:autoSpaceDN w:val="0"/>
                            <w:adjustRightInd w:val="0"/>
                            <w:ind w:left="0"/>
                            <w:rPr>
                              <w:rFonts w:eastAsia="맑은 고딕"/>
                              <w:spacing w:val="0"/>
                              <w:sz w:val="20"/>
                              <w:lang w:eastAsia="ko-KR"/>
                            </w:rPr>
                          </w:pPr>
                          <w:r>
                            <w:rPr>
                              <w:rFonts w:eastAsia="맑은 고딕" w:hint="eastAsia"/>
                              <w:spacing w:val="0"/>
                              <w:sz w:val="20"/>
                              <w:lang w:eastAsia="ko-KR"/>
                            </w:rPr>
                            <w:t>Siemens</w:t>
                          </w:r>
                        </w:p>
                        <w:p w14:paraId="30AD13CC" w14:textId="6E74FEE9" w:rsidR="0094536A" w:rsidRPr="00DD7075" w:rsidRDefault="0094536A" w:rsidP="008124EB">
                          <w:pPr>
                            <w:autoSpaceDE w:val="0"/>
                            <w:autoSpaceDN w:val="0"/>
                            <w:adjustRightInd w:val="0"/>
                            <w:ind w:left="0"/>
                            <w:rPr>
                              <w:rFonts w:eastAsia="맑은 고딕"/>
                              <w:spacing w:val="0"/>
                              <w:sz w:val="20"/>
                              <w:lang w:eastAsia="ko-KR"/>
                            </w:rPr>
                          </w:pPr>
                        </w:p>
                      </w:tc>
                    </w:sdtContent>
                  </w:sdt>
                </w:tr>
                <w:tr w:rsidR="0094536A" w14:paraId="53EFBA9A" w14:textId="77777777" w:rsidTr="0094536A">
                  <w:tc>
                    <w:tcPr>
                      <w:tcW w:w="2693" w:type="dxa"/>
                      <w:shd w:val="clear" w:color="auto" w:fill="F2F2F2" w:themeFill="background1" w:themeFillShade="F2"/>
                    </w:tcPr>
                    <w:p w14:paraId="138E1673" w14:textId="2894DC98" w:rsidR="0094536A" w:rsidRPr="0094536A" w:rsidRDefault="0094536A" w:rsidP="0094536A">
                      <w:pPr>
                        <w:autoSpaceDE w:val="0"/>
                        <w:autoSpaceDN w:val="0"/>
                        <w:adjustRightInd w:val="0"/>
                        <w:ind w:left="34"/>
                        <w:rPr>
                          <w:b/>
                          <w:spacing w:val="0"/>
                          <w:sz w:val="20"/>
                        </w:rPr>
                      </w:pPr>
                      <w:r w:rsidRPr="0094536A">
                        <w:rPr>
                          <w:b/>
                          <w:spacing w:val="0"/>
                          <w:sz w:val="20"/>
                        </w:rPr>
                        <w:t>Industry and commerce – SMEs</w:t>
                      </w:r>
                    </w:p>
                  </w:tc>
                  <w:sdt>
                    <w:sdtPr>
                      <w:rPr>
                        <w:spacing w:val="0"/>
                        <w:sz w:val="20"/>
                      </w:rPr>
                      <w:id w:val="-1905598500"/>
                      <w:placeholder>
                        <w:docPart w:val="DefaultPlaceholder_1081868574"/>
                      </w:placeholder>
                      <w:showingPlcHdr/>
                    </w:sdtPr>
                    <w:sdtEndPr/>
                    <w:sdtContent>
                      <w:tc>
                        <w:tcPr>
                          <w:tcW w:w="2977" w:type="dxa"/>
                        </w:tcPr>
                        <w:p w14:paraId="4CFFF7BE" w14:textId="2AF03C02"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64205086"/>
                      <w:placeholder>
                        <w:docPart w:val="DefaultPlaceholder_1081868574"/>
                      </w:placeholder>
                      <w:showingPlcHdr/>
                    </w:sdtPr>
                    <w:sdtEndPr/>
                    <w:sdtContent>
                      <w:tc>
                        <w:tcPr>
                          <w:tcW w:w="3118" w:type="dxa"/>
                        </w:tcPr>
                        <w:p w14:paraId="12D0162F" w14:textId="0A74D4F5"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B3E03CA" w14:textId="77777777" w:rsidTr="0094536A">
                  <w:tc>
                    <w:tcPr>
                      <w:tcW w:w="2693" w:type="dxa"/>
                      <w:shd w:val="clear" w:color="auto" w:fill="F2F2F2" w:themeFill="background1" w:themeFillShade="F2"/>
                    </w:tcPr>
                    <w:p w14:paraId="2ED68242" w14:textId="77777777" w:rsidR="0094536A" w:rsidRPr="0094536A" w:rsidRDefault="0094536A" w:rsidP="0094536A">
                      <w:pPr>
                        <w:autoSpaceDE w:val="0"/>
                        <w:autoSpaceDN w:val="0"/>
                        <w:adjustRightInd w:val="0"/>
                        <w:ind w:left="34"/>
                        <w:rPr>
                          <w:b/>
                          <w:spacing w:val="0"/>
                          <w:sz w:val="20"/>
                        </w:rPr>
                      </w:pPr>
                      <w:r w:rsidRPr="0094536A">
                        <w:rPr>
                          <w:b/>
                          <w:spacing w:val="0"/>
                          <w:sz w:val="20"/>
                        </w:rPr>
                        <w:t>Government</w:t>
                      </w:r>
                    </w:p>
                    <w:p w14:paraId="764FEF6C" w14:textId="77777777" w:rsidR="0094536A" w:rsidRPr="0094536A" w:rsidRDefault="0094536A" w:rsidP="0094536A">
                      <w:pPr>
                        <w:autoSpaceDE w:val="0"/>
                        <w:autoSpaceDN w:val="0"/>
                        <w:adjustRightInd w:val="0"/>
                        <w:ind w:left="34"/>
                        <w:rPr>
                          <w:b/>
                          <w:spacing w:val="0"/>
                          <w:sz w:val="20"/>
                        </w:rPr>
                      </w:pPr>
                    </w:p>
                  </w:tc>
                  <w:sdt>
                    <w:sdtPr>
                      <w:rPr>
                        <w:spacing w:val="0"/>
                        <w:sz w:val="20"/>
                      </w:rPr>
                      <w:id w:val="-499115827"/>
                      <w:placeholder>
                        <w:docPart w:val="DefaultPlaceholder_1081868574"/>
                      </w:placeholder>
                      <w:showingPlcHdr/>
                    </w:sdtPr>
                    <w:sdtEndPr/>
                    <w:sdtContent>
                      <w:tc>
                        <w:tcPr>
                          <w:tcW w:w="2977" w:type="dxa"/>
                        </w:tcPr>
                        <w:p w14:paraId="73A0ED14" w14:textId="60D37128"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034427265"/>
                      <w:placeholder>
                        <w:docPart w:val="DefaultPlaceholder_1081868574"/>
                      </w:placeholder>
                      <w:showingPlcHdr/>
                    </w:sdtPr>
                    <w:sdtEndPr/>
                    <w:sdtContent>
                      <w:tc>
                        <w:tcPr>
                          <w:tcW w:w="3118" w:type="dxa"/>
                        </w:tcPr>
                        <w:p w14:paraId="7FB4195D" w14:textId="2C39C1D1"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2A30817" w14:textId="77777777" w:rsidTr="0094536A">
                  <w:tc>
                    <w:tcPr>
                      <w:tcW w:w="2693" w:type="dxa"/>
                      <w:shd w:val="clear" w:color="auto" w:fill="F2F2F2" w:themeFill="background1" w:themeFillShade="F2"/>
                    </w:tcPr>
                    <w:p w14:paraId="552431BA" w14:textId="77777777" w:rsidR="0094536A" w:rsidRPr="0094536A" w:rsidRDefault="0094536A" w:rsidP="0094536A">
                      <w:pPr>
                        <w:autoSpaceDE w:val="0"/>
                        <w:autoSpaceDN w:val="0"/>
                        <w:adjustRightInd w:val="0"/>
                        <w:ind w:left="34"/>
                        <w:rPr>
                          <w:b/>
                          <w:spacing w:val="0"/>
                          <w:sz w:val="20"/>
                        </w:rPr>
                      </w:pPr>
                      <w:r w:rsidRPr="0094536A">
                        <w:rPr>
                          <w:b/>
                          <w:spacing w:val="0"/>
                          <w:sz w:val="20"/>
                        </w:rPr>
                        <w:t>Consumers</w:t>
                      </w:r>
                    </w:p>
                    <w:p w14:paraId="68948223" w14:textId="77777777" w:rsidR="0094536A" w:rsidRPr="0094536A" w:rsidRDefault="0094536A" w:rsidP="0094536A">
                      <w:pPr>
                        <w:autoSpaceDE w:val="0"/>
                        <w:autoSpaceDN w:val="0"/>
                        <w:adjustRightInd w:val="0"/>
                        <w:ind w:left="34"/>
                        <w:rPr>
                          <w:b/>
                          <w:spacing w:val="0"/>
                          <w:sz w:val="20"/>
                        </w:rPr>
                      </w:pPr>
                    </w:p>
                  </w:tc>
                  <w:sdt>
                    <w:sdtPr>
                      <w:rPr>
                        <w:spacing w:val="0"/>
                        <w:sz w:val="20"/>
                      </w:rPr>
                      <w:id w:val="-641350370"/>
                      <w:placeholder>
                        <w:docPart w:val="DefaultPlaceholder_1081868574"/>
                      </w:placeholder>
                      <w:showingPlcHdr/>
                    </w:sdtPr>
                    <w:sdtEndPr/>
                    <w:sdtContent>
                      <w:tc>
                        <w:tcPr>
                          <w:tcW w:w="2977" w:type="dxa"/>
                        </w:tcPr>
                        <w:p w14:paraId="24516331" w14:textId="32F26D1A"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307520021"/>
                      <w:placeholder>
                        <w:docPart w:val="DefaultPlaceholder_1081868574"/>
                      </w:placeholder>
                      <w:showingPlcHdr/>
                    </w:sdtPr>
                    <w:sdtEndPr/>
                    <w:sdtContent>
                      <w:tc>
                        <w:tcPr>
                          <w:tcW w:w="3118" w:type="dxa"/>
                        </w:tcPr>
                        <w:p w14:paraId="6157068C" w14:textId="0498A6E9"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09ADB9FD" w14:textId="77777777" w:rsidTr="0094536A">
                  <w:tc>
                    <w:tcPr>
                      <w:tcW w:w="2693" w:type="dxa"/>
                      <w:shd w:val="clear" w:color="auto" w:fill="F2F2F2" w:themeFill="background1" w:themeFillShade="F2"/>
                    </w:tcPr>
                    <w:p w14:paraId="237A5564" w14:textId="77777777" w:rsidR="0094536A" w:rsidRPr="0094536A" w:rsidRDefault="0094536A" w:rsidP="0094536A">
                      <w:pPr>
                        <w:autoSpaceDE w:val="0"/>
                        <w:autoSpaceDN w:val="0"/>
                        <w:adjustRightInd w:val="0"/>
                        <w:ind w:left="34"/>
                        <w:rPr>
                          <w:b/>
                          <w:spacing w:val="0"/>
                          <w:sz w:val="20"/>
                        </w:rPr>
                      </w:pPr>
                      <w:r w:rsidRPr="0094536A">
                        <w:rPr>
                          <w:b/>
                          <w:spacing w:val="0"/>
                          <w:sz w:val="20"/>
                        </w:rPr>
                        <w:t>Labour</w:t>
                      </w:r>
                    </w:p>
                    <w:p w14:paraId="272A9A8C" w14:textId="77777777" w:rsidR="0094536A" w:rsidRPr="0094536A" w:rsidRDefault="0094536A" w:rsidP="0094536A">
                      <w:pPr>
                        <w:autoSpaceDE w:val="0"/>
                        <w:autoSpaceDN w:val="0"/>
                        <w:adjustRightInd w:val="0"/>
                        <w:ind w:left="34"/>
                        <w:rPr>
                          <w:b/>
                          <w:spacing w:val="0"/>
                          <w:sz w:val="20"/>
                        </w:rPr>
                      </w:pPr>
                    </w:p>
                  </w:tc>
                  <w:sdt>
                    <w:sdtPr>
                      <w:rPr>
                        <w:spacing w:val="0"/>
                        <w:sz w:val="20"/>
                      </w:rPr>
                      <w:id w:val="1576553911"/>
                      <w:placeholder>
                        <w:docPart w:val="DefaultPlaceholder_1081868574"/>
                      </w:placeholder>
                    </w:sdtPr>
                    <w:sdtEndPr/>
                    <w:sdtContent>
                      <w:tc>
                        <w:tcPr>
                          <w:tcW w:w="2977" w:type="dxa"/>
                        </w:tcPr>
                        <w:p w14:paraId="2877AFB2" w14:textId="6B400F29" w:rsidR="0094536A" w:rsidRPr="0094536A" w:rsidRDefault="00B81F6A" w:rsidP="00B81F6A">
                          <w:pPr>
                            <w:autoSpaceDE w:val="0"/>
                            <w:autoSpaceDN w:val="0"/>
                            <w:adjustRightInd w:val="0"/>
                            <w:ind w:left="0"/>
                            <w:rPr>
                              <w:spacing w:val="0"/>
                              <w:sz w:val="20"/>
                            </w:rPr>
                          </w:pPr>
                          <w:r>
                            <w:rPr>
                              <w:spacing w:val="0"/>
                              <w:sz w:val="20"/>
                            </w:rPr>
                            <w:t>Support for emerging new world economy</w:t>
                          </w:r>
                        </w:p>
                      </w:tc>
                    </w:sdtContent>
                  </w:sdt>
                  <w:sdt>
                    <w:sdtPr>
                      <w:rPr>
                        <w:spacing w:val="0"/>
                        <w:sz w:val="20"/>
                      </w:rPr>
                      <w:id w:val="2089500201"/>
                      <w:placeholder>
                        <w:docPart w:val="DefaultPlaceholder_1081868574"/>
                      </w:placeholder>
                      <w:showingPlcHdr/>
                    </w:sdtPr>
                    <w:sdtEndPr/>
                    <w:sdtContent>
                      <w:tc>
                        <w:tcPr>
                          <w:tcW w:w="3118" w:type="dxa"/>
                        </w:tcPr>
                        <w:p w14:paraId="129C1A68" w14:textId="05C8170F"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613704F" w14:textId="77777777" w:rsidTr="0094536A">
                  <w:tc>
                    <w:tcPr>
                      <w:tcW w:w="2693" w:type="dxa"/>
                      <w:shd w:val="clear" w:color="auto" w:fill="F2F2F2" w:themeFill="background1" w:themeFillShade="F2"/>
                    </w:tcPr>
                    <w:p w14:paraId="68C4C6D8" w14:textId="77777777" w:rsidR="0094536A" w:rsidRPr="0094536A" w:rsidRDefault="0094536A" w:rsidP="0094536A">
                      <w:pPr>
                        <w:autoSpaceDE w:val="0"/>
                        <w:autoSpaceDN w:val="0"/>
                        <w:adjustRightInd w:val="0"/>
                        <w:ind w:left="34"/>
                        <w:rPr>
                          <w:b/>
                          <w:spacing w:val="0"/>
                          <w:sz w:val="20"/>
                        </w:rPr>
                      </w:pPr>
                      <w:r w:rsidRPr="0094536A">
                        <w:rPr>
                          <w:b/>
                          <w:spacing w:val="0"/>
                          <w:sz w:val="20"/>
                        </w:rPr>
                        <w:t>Academic and research bodies</w:t>
                      </w:r>
                    </w:p>
                  </w:tc>
                  <w:sdt>
                    <w:sdtPr>
                      <w:rPr>
                        <w:spacing w:val="0"/>
                        <w:sz w:val="20"/>
                      </w:rPr>
                      <w:id w:val="1723865473"/>
                      <w:placeholder>
                        <w:docPart w:val="DefaultPlaceholder_1081868574"/>
                      </w:placeholder>
                      <w:showingPlcHdr/>
                    </w:sdtPr>
                    <w:sdtEndPr/>
                    <w:sdtContent>
                      <w:tc>
                        <w:tcPr>
                          <w:tcW w:w="2977" w:type="dxa"/>
                        </w:tcPr>
                        <w:p w14:paraId="600D458D" w14:textId="642E4C2C"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967972833"/>
                      <w:placeholder>
                        <w:docPart w:val="DefaultPlaceholder_1081868574"/>
                      </w:placeholder>
                      <w:showingPlcHdr/>
                    </w:sdtPr>
                    <w:sdtEndPr/>
                    <w:sdtContent>
                      <w:tc>
                        <w:tcPr>
                          <w:tcW w:w="3118" w:type="dxa"/>
                        </w:tcPr>
                        <w:p w14:paraId="78322070" w14:textId="2FA99E6D"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1AAC96DA" w14:textId="77777777" w:rsidTr="0094536A">
                  <w:tc>
                    <w:tcPr>
                      <w:tcW w:w="2693" w:type="dxa"/>
                      <w:shd w:val="clear" w:color="auto" w:fill="F2F2F2" w:themeFill="background1" w:themeFillShade="F2"/>
                    </w:tcPr>
                    <w:p w14:paraId="22C857D9" w14:textId="77777777" w:rsidR="0094536A" w:rsidRPr="0094536A" w:rsidRDefault="0094536A" w:rsidP="0094536A">
                      <w:pPr>
                        <w:autoSpaceDE w:val="0"/>
                        <w:autoSpaceDN w:val="0"/>
                        <w:adjustRightInd w:val="0"/>
                        <w:ind w:left="34"/>
                        <w:rPr>
                          <w:b/>
                          <w:spacing w:val="0"/>
                          <w:sz w:val="20"/>
                        </w:rPr>
                      </w:pPr>
                      <w:r w:rsidRPr="0094536A">
                        <w:rPr>
                          <w:b/>
                          <w:spacing w:val="0"/>
                          <w:sz w:val="20"/>
                        </w:rPr>
                        <w:t>Standards application businesses</w:t>
                      </w:r>
                    </w:p>
                  </w:tc>
                  <w:sdt>
                    <w:sdtPr>
                      <w:rPr>
                        <w:spacing w:val="0"/>
                        <w:sz w:val="20"/>
                      </w:rPr>
                      <w:id w:val="913282062"/>
                      <w:placeholder>
                        <w:docPart w:val="DefaultPlaceholder_1081868574"/>
                      </w:placeholder>
                      <w:showingPlcHdr/>
                    </w:sdtPr>
                    <w:sdtEndPr/>
                    <w:sdtContent>
                      <w:tc>
                        <w:tcPr>
                          <w:tcW w:w="2977" w:type="dxa"/>
                        </w:tcPr>
                        <w:p w14:paraId="7ADEEECE" w14:textId="1D15A61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27639851"/>
                      <w:placeholder>
                        <w:docPart w:val="DefaultPlaceholder_1081868574"/>
                      </w:placeholder>
                      <w:showingPlcHdr/>
                    </w:sdtPr>
                    <w:sdtEndPr/>
                    <w:sdtContent>
                      <w:tc>
                        <w:tcPr>
                          <w:tcW w:w="3118" w:type="dxa"/>
                        </w:tcPr>
                        <w:p w14:paraId="557C3FE8" w14:textId="091449F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3D1CD50" w14:textId="77777777" w:rsidTr="0094536A">
                  <w:tc>
                    <w:tcPr>
                      <w:tcW w:w="2693" w:type="dxa"/>
                      <w:shd w:val="clear" w:color="auto" w:fill="F2F2F2" w:themeFill="background1" w:themeFillShade="F2"/>
                    </w:tcPr>
                    <w:p w14:paraId="6A23EE6D" w14:textId="77777777" w:rsidR="0094536A" w:rsidRPr="0094536A" w:rsidRDefault="0094536A" w:rsidP="0094536A">
                      <w:pPr>
                        <w:autoSpaceDE w:val="0"/>
                        <w:autoSpaceDN w:val="0"/>
                        <w:adjustRightInd w:val="0"/>
                        <w:ind w:left="34"/>
                        <w:rPr>
                          <w:b/>
                          <w:spacing w:val="0"/>
                          <w:sz w:val="20"/>
                        </w:rPr>
                      </w:pPr>
                      <w:r w:rsidRPr="0094536A">
                        <w:rPr>
                          <w:b/>
                          <w:spacing w:val="0"/>
                          <w:sz w:val="20"/>
                        </w:rPr>
                        <w:t>Non-governmental organizations</w:t>
                      </w:r>
                    </w:p>
                    <w:p w14:paraId="7F7EC581" w14:textId="77777777" w:rsidR="0094536A" w:rsidRPr="0094536A" w:rsidRDefault="0094536A" w:rsidP="0094536A">
                      <w:pPr>
                        <w:autoSpaceDE w:val="0"/>
                        <w:autoSpaceDN w:val="0"/>
                        <w:adjustRightInd w:val="0"/>
                        <w:ind w:left="34"/>
                        <w:rPr>
                          <w:b/>
                          <w:spacing w:val="0"/>
                          <w:sz w:val="20"/>
                        </w:rPr>
                      </w:pPr>
                    </w:p>
                  </w:tc>
                  <w:sdt>
                    <w:sdtPr>
                      <w:rPr>
                        <w:spacing w:val="0"/>
                        <w:sz w:val="20"/>
                      </w:rPr>
                      <w:id w:val="-702932093"/>
                      <w:placeholder>
                        <w:docPart w:val="DefaultPlaceholder_1081868574"/>
                      </w:placeholder>
                      <w:showingPlcHdr/>
                    </w:sdtPr>
                    <w:sdtEndPr/>
                    <w:sdtContent>
                      <w:tc>
                        <w:tcPr>
                          <w:tcW w:w="2977" w:type="dxa"/>
                        </w:tcPr>
                        <w:p w14:paraId="3D6BD402" w14:textId="5AFA1413"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2131165616"/>
                      <w:placeholder>
                        <w:docPart w:val="DefaultPlaceholder_1081868574"/>
                      </w:placeholder>
                      <w:showingPlcHdr/>
                    </w:sdtPr>
                    <w:sdtEndPr/>
                    <w:sdtContent>
                      <w:tc>
                        <w:tcPr>
                          <w:tcW w:w="3118" w:type="dxa"/>
                        </w:tcPr>
                        <w:p w14:paraId="6CB12B2A" w14:textId="5A0113C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4E6528AD" w14:textId="77777777" w:rsidTr="0094536A">
                  <w:tc>
                    <w:tcPr>
                      <w:tcW w:w="2693" w:type="dxa"/>
                      <w:shd w:val="clear" w:color="auto" w:fill="F2F2F2" w:themeFill="background1" w:themeFillShade="F2"/>
                    </w:tcPr>
                    <w:p w14:paraId="02BE5500" w14:textId="77777777" w:rsidR="0094536A" w:rsidRPr="0082116A" w:rsidRDefault="0094536A" w:rsidP="0094536A">
                      <w:pPr>
                        <w:autoSpaceDE w:val="0"/>
                        <w:autoSpaceDN w:val="0"/>
                        <w:adjustRightInd w:val="0"/>
                        <w:ind w:left="34"/>
                        <w:rPr>
                          <w:b/>
                          <w:spacing w:val="0"/>
                          <w:sz w:val="20"/>
                        </w:rPr>
                      </w:pPr>
                      <w:r w:rsidRPr="0082116A">
                        <w:rPr>
                          <w:b/>
                          <w:spacing w:val="0"/>
                          <w:sz w:val="20"/>
                        </w:rPr>
                        <w:t>Other (please specify)</w:t>
                      </w:r>
                    </w:p>
                    <w:p w14:paraId="5ACF99CB" w14:textId="77777777" w:rsidR="0094536A" w:rsidRDefault="0094536A" w:rsidP="0094536A">
                      <w:pPr>
                        <w:autoSpaceDE w:val="0"/>
                        <w:autoSpaceDN w:val="0"/>
                        <w:adjustRightInd w:val="0"/>
                        <w:ind w:left="34"/>
                        <w:rPr>
                          <w:spacing w:val="0"/>
                          <w:sz w:val="20"/>
                        </w:rPr>
                      </w:pPr>
                    </w:p>
                  </w:tc>
                  <w:sdt>
                    <w:sdtPr>
                      <w:rPr>
                        <w:spacing w:val="0"/>
                        <w:sz w:val="20"/>
                      </w:rPr>
                      <w:id w:val="-1464185124"/>
                      <w:placeholder>
                        <w:docPart w:val="DefaultPlaceholder_1081868574"/>
                      </w:placeholder>
                      <w:showingPlcHdr/>
                    </w:sdtPr>
                    <w:sdtEndPr/>
                    <w:sdtContent>
                      <w:tc>
                        <w:tcPr>
                          <w:tcW w:w="2977" w:type="dxa"/>
                        </w:tcPr>
                        <w:p w14:paraId="694BF4CF" w14:textId="6CAFA5C4" w:rsidR="0094536A" w:rsidRPr="0094536A" w:rsidRDefault="00752561" w:rsidP="00752561">
                          <w:pPr>
                            <w:autoSpaceDE w:val="0"/>
                            <w:autoSpaceDN w:val="0"/>
                            <w:adjustRightInd w:val="0"/>
                            <w:ind w:left="0"/>
                            <w:rPr>
                              <w:spacing w:val="0"/>
                              <w:sz w:val="20"/>
                            </w:rPr>
                          </w:pPr>
                          <w:r w:rsidRPr="0080491F">
                            <w:rPr>
                              <w:rStyle w:val="ab"/>
                            </w:rPr>
                            <w:t>Click here to enter text.</w:t>
                          </w:r>
                        </w:p>
                      </w:tc>
                    </w:sdtContent>
                  </w:sdt>
                  <w:sdt>
                    <w:sdtPr>
                      <w:rPr>
                        <w:spacing w:val="0"/>
                        <w:sz w:val="20"/>
                      </w:rPr>
                      <w:id w:val="-1328199304"/>
                      <w:placeholder>
                        <w:docPart w:val="DefaultPlaceholder_1081868574"/>
                      </w:placeholder>
                      <w:showingPlcHdr/>
                    </w:sdtPr>
                    <w:sdtEndPr/>
                    <w:sdtContent>
                      <w:tc>
                        <w:tcPr>
                          <w:tcW w:w="3118" w:type="dxa"/>
                        </w:tcPr>
                        <w:p w14:paraId="21FBA7E8" w14:textId="6D50F584"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bl>
              <w:p w14:paraId="0A9ED919" w14:textId="592F9049" w:rsidR="00DB4F40" w:rsidRDefault="00DB4F40" w:rsidP="00BA730F">
                <w:pPr>
                  <w:tabs>
                    <w:tab w:val="left" w:pos="567"/>
                  </w:tabs>
                  <w:spacing w:after="80"/>
                  <w:ind w:left="567"/>
                  <w:rPr>
                    <w:rFonts w:ascii="Helvetica" w:hAnsi="Helvetica" w:cs="Helvetica"/>
                    <w:b/>
                    <w:sz w:val="20"/>
                  </w:rPr>
                </w:pPr>
              </w:p>
              <w:p w14:paraId="0AFB4563" w14:textId="77777777" w:rsidR="00DB4F40" w:rsidRPr="00C17E91" w:rsidRDefault="00DB4F40" w:rsidP="000B3876">
                <w:pPr>
                  <w:tabs>
                    <w:tab w:val="left" w:pos="567"/>
                  </w:tabs>
                  <w:spacing w:after="80"/>
                  <w:ind w:left="567"/>
                  <w:rPr>
                    <w:rFonts w:ascii="Helvetica" w:hAnsi="Helvetica" w:cs="Helvetica"/>
                    <w:b/>
                    <w:bCs/>
                    <w:sz w:val="20"/>
                    <w:lang w:val="en-GB"/>
                  </w:rPr>
                </w:pPr>
              </w:p>
            </w:tc>
          </w:tr>
          <w:tr w:rsidR="00DB4F40" w:rsidRPr="00C17E91" w14:paraId="1A84359A" w14:textId="77777777" w:rsidTr="00DB4F40">
            <w:trPr>
              <w:cantSplit/>
            </w:trPr>
            <w:tc>
              <w:tcPr>
                <w:tcW w:w="4657" w:type="dxa"/>
                <w:tcBorders>
                  <w:top w:val="single" w:sz="6" w:space="0" w:color="auto"/>
                  <w:left w:val="single" w:sz="6" w:space="0" w:color="auto"/>
                  <w:bottom w:val="single" w:sz="6" w:space="0" w:color="auto"/>
                  <w:right w:val="single" w:sz="6" w:space="0" w:color="auto"/>
                </w:tcBorders>
              </w:tcPr>
              <w:p w14:paraId="29AB5053"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Liaisons:</w:t>
                </w:r>
              </w:p>
              <w:p w14:paraId="2C354384" w14:textId="77777777" w:rsidR="00DB4F40" w:rsidRDefault="00DB4F40" w:rsidP="00DB4F40">
                <w:pPr>
                  <w:tabs>
                    <w:tab w:val="left" w:pos="567"/>
                  </w:tabs>
                  <w:spacing w:after="80"/>
                  <w:ind w:left="567"/>
                  <w:rPr>
                    <w:rFonts w:ascii="Helvetica" w:hAnsi="Helvetica" w:cs="Helvetica"/>
                    <w:bCs/>
                    <w:sz w:val="20"/>
                  </w:rPr>
                </w:pPr>
                <w:r w:rsidRPr="00C17E91">
                  <w:rPr>
                    <w:rFonts w:ascii="Helvetica" w:hAnsi="Helvetica" w:cs="Helvetica"/>
                    <w:bCs/>
                    <w:sz w:val="20"/>
                  </w:rPr>
                  <w:t>A listing of relevant external international organizations or internal parties (other ISO and/or IEC committees) to be engaged as liaisons in the development of the deliverable(s).</w:t>
                </w:r>
              </w:p>
              <w:sdt>
                <w:sdtPr>
                  <w:rPr>
                    <w:rFonts w:ascii="Helvetica" w:hAnsi="Helvetica" w:cs="Helvetica"/>
                    <w:bCs/>
                    <w:sz w:val="20"/>
                    <w:lang w:val="en-GB"/>
                  </w:rPr>
                  <w:id w:val="46115783"/>
                  <w:placeholder>
                    <w:docPart w:val="DefaultPlaceholder_1081868574"/>
                  </w:placeholder>
                </w:sdtPr>
                <w:sdtEndPr/>
                <w:sdtContent>
                  <w:p w14:paraId="28A7924A" w14:textId="4669484F" w:rsidR="00B43771" w:rsidRPr="00C17E91" w:rsidRDefault="000513B1" w:rsidP="00DB4F40">
                    <w:pPr>
                      <w:tabs>
                        <w:tab w:val="left" w:pos="567"/>
                      </w:tabs>
                      <w:spacing w:after="80"/>
                      <w:ind w:left="567"/>
                      <w:rPr>
                        <w:rFonts w:ascii="Helvetica" w:hAnsi="Helvetica" w:cs="Helvetica"/>
                        <w:bCs/>
                        <w:sz w:val="20"/>
                        <w:lang w:val="en-GB"/>
                      </w:rPr>
                    </w:pPr>
                    <w:r>
                      <w:rPr>
                        <w:rFonts w:ascii="Helvetica" w:hAnsi="Helvetica" w:cs="Helvetica"/>
                        <w:bCs/>
                        <w:sz w:val="20"/>
                        <w:lang w:val="en-GB"/>
                      </w:rPr>
                      <w:t>ISO TC 184/SC 5</w:t>
                    </w:r>
                    <w:r w:rsidR="00375E67">
                      <w:rPr>
                        <w:rFonts w:ascii="Helvetica" w:hAnsi="Helvetica" w:cs="Helvetica"/>
                        <w:bCs/>
                        <w:sz w:val="20"/>
                        <w:lang w:val="en-GB"/>
                      </w:rPr>
                      <w:t>, IEC TC65</w:t>
                    </w:r>
                  </w:p>
                </w:sdtContent>
              </w:sdt>
              <w:p w14:paraId="126BDDBF" w14:textId="46437C8D" w:rsidR="00DB4F40" w:rsidRPr="00C17E91" w:rsidRDefault="00DB4F40" w:rsidP="00DB4F40">
                <w:pPr>
                  <w:tabs>
                    <w:tab w:val="left" w:pos="567"/>
                  </w:tabs>
                  <w:spacing w:after="80"/>
                  <w:ind w:left="567"/>
                  <w:rPr>
                    <w:rFonts w:ascii="Helvetica" w:hAnsi="Helvetica" w:cs="Helvetica"/>
                    <w:b/>
                    <w:bCs/>
                    <w:sz w:val="20"/>
                    <w:lang w:val="en-GB"/>
                  </w:rPr>
                </w:pPr>
              </w:p>
            </w:tc>
            <w:tc>
              <w:tcPr>
                <w:tcW w:w="4982" w:type="dxa"/>
                <w:tcBorders>
                  <w:top w:val="single" w:sz="6" w:space="0" w:color="auto"/>
                  <w:left w:val="single" w:sz="6" w:space="0" w:color="auto"/>
                  <w:bottom w:val="single" w:sz="6" w:space="0" w:color="auto"/>
                  <w:right w:val="single" w:sz="6" w:space="0" w:color="auto"/>
                </w:tcBorders>
              </w:tcPr>
              <w:p w14:paraId="4F26A41B"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Joint/parallel work:</w:t>
                </w:r>
              </w:p>
              <w:p w14:paraId="187270BC"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Possible joint/parallel work  with: </w:t>
                </w:r>
              </w:p>
              <w:p w14:paraId="795B965D" w14:textId="50581003" w:rsidR="00DB4F40"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596981356"/>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IEC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635385659"/>
                  <w:placeholder>
                    <w:docPart w:val="DefaultPlaceholder_1081868574"/>
                  </w:placeholder>
                  <w:showingPlcHdr/>
                </w:sdtPr>
                <w:sdtEndPr/>
                <w:sdtContent>
                  <w:p w14:paraId="34A8F1FC" w14:textId="0A39242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9A46538" w14:textId="5BE2D3CB" w:rsidR="00DB4F40"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055313100"/>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CEN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507559930"/>
                  <w:placeholder>
                    <w:docPart w:val="DefaultPlaceholder_1081868574"/>
                  </w:placeholder>
                  <w:showingPlcHdr/>
                </w:sdtPr>
                <w:sdtEndPr/>
                <w:sdtContent>
                  <w:p w14:paraId="042D60AF" w14:textId="1E3B870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2CC03DD" w14:textId="77777777" w:rsidR="00DB4F40"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25043708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Other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w:t>
                </w:r>
                <w:r w:rsidR="00DB4F40" w:rsidRPr="00C17E91">
                  <w:rPr>
                    <w:rFonts w:ascii="Helvetica" w:hAnsi="Helvetica" w:cs="Helvetica"/>
                    <w:b/>
                    <w:bCs/>
                    <w:sz w:val="20"/>
                    <w:lang w:val="en-GB"/>
                  </w:rPr>
                  <w:t xml:space="preserve"> </w:t>
                </w:r>
              </w:p>
              <w:sdt>
                <w:sdtPr>
                  <w:rPr>
                    <w:rFonts w:ascii="Helvetica" w:hAnsi="Helvetica" w:cs="Helvetica"/>
                    <w:sz w:val="20"/>
                    <w:lang w:val="en-GB"/>
                  </w:rPr>
                  <w:id w:val="417299742"/>
                  <w:placeholder>
                    <w:docPart w:val="DefaultPlaceholder_1081868574"/>
                  </w:placeholder>
                  <w:showingPlcHdr/>
                </w:sdtPr>
                <w:sdtEndPr/>
                <w:sdtContent>
                  <w:p w14:paraId="11847EE8" w14:textId="1FAC7D04"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27BD0C0E" w14:textId="6CB80DA1"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4DDDBE77"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5D09177B"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listing of relevant countries which are not already P-members of the committee.</w:t>
                </w:r>
              </w:p>
              <w:p w14:paraId="1E7266A4" w14:textId="572DA1C3" w:rsidR="00BA730F" w:rsidRDefault="00C96D3D" w:rsidP="00BA730F">
                <w:pPr>
                  <w:tabs>
                    <w:tab w:val="left" w:pos="567"/>
                  </w:tabs>
                  <w:spacing w:after="80"/>
                  <w:ind w:left="596"/>
                  <w:rPr>
                    <w:rFonts w:ascii="Helvetica" w:hAnsi="Helvetica" w:cs="Helvetica"/>
                    <w:bCs/>
                    <w:sz w:val="20"/>
                    <w:lang w:val="en-GB"/>
                  </w:rPr>
                </w:pPr>
                <w:sdt>
                  <w:sdtPr>
                    <w:rPr>
                      <w:rFonts w:ascii="Helvetica" w:hAnsi="Helvetica" w:cs="Helvetica"/>
                      <w:bCs/>
                      <w:sz w:val="20"/>
                      <w:lang w:val="en-GB"/>
                    </w:rPr>
                    <w:id w:val="1367328601"/>
                    <w:placeholder>
                      <w:docPart w:val="DefaultPlaceholder_1081868574"/>
                    </w:placeholder>
                    <w:showingPlcHdr/>
                  </w:sdtPr>
                  <w:sdtEndPr/>
                  <w:sdtContent>
                    <w:r w:rsidR="000513B1" w:rsidRPr="0080491F">
                      <w:rPr>
                        <w:rStyle w:val="ab"/>
                      </w:rPr>
                      <w:t>Click here to enter text.</w:t>
                    </w:r>
                  </w:sdtContent>
                </w:sdt>
              </w:p>
              <w:p w14:paraId="78D91985" w14:textId="77777777" w:rsidR="00BA730F" w:rsidRDefault="00BA730F" w:rsidP="00BA730F">
                <w:pPr>
                  <w:tabs>
                    <w:tab w:val="left" w:pos="567"/>
                  </w:tabs>
                  <w:spacing w:after="80"/>
                  <w:ind w:left="0"/>
                  <w:rPr>
                    <w:rFonts w:ascii="Helvetica" w:hAnsi="Helvetica" w:cs="Helvetica"/>
                    <w:bCs/>
                    <w:sz w:val="20"/>
                    <w:lang w:val="en-GB"/>
                  </w:rPr>
                </w:pPr>
              </w:p>
              <w:p w14:paraId="070109B3" w14:textId="25D85F9F" w:rsidR="00DB4F40" w:rsidRPr="00C17E91" w:rsidRDefault="00DB4F40" w:rsidP="00BA730F">
                <w:pPr>
                  <w:tabs>
                    <w:tab w:val="left" w:pos="567"/>
                  </w:tabs>
                  <w:spacing w:after="80"/>
                  <w:ind w:left="596"/>
                  <w:rPr>
                    <w:rFonts w:ascii="Helvetica" w:hAnsi="Helvetica" w:cs="Helvetica"/>
                    <w:b/>
                    <w:bCs/>
                    <w:sz w:val="20"/>
                    <w:lang w:val="en-GB"/>
                  </w:rPr>
                </w:pPr>
                <w:r w:rsidRPr="00BA730F">
                  <w:rPr>
                    <w:rFonts w:ascii="Helvetica" w:hAnsi="Helvetica" w:cs="Helvetica"/>
                    <w:bCs/>
                    <w:sz w:val="20"/>
                    <w:lang w:val="en-GB"/>
                  </w:rPr>
                  <w:t>Note: The committee secretary shall distribute this NWIP to the countries listed above to see if they wish to participate in this work</w:t>
                </w:r>
              </w:p>
            </w:tc>
          </w:tr>
          <w:tr w:rsidR="00DB4F40" w:rsidRPr="00C17E91" w14:paraId="32509DB6" w14:textId="77777777" w:rsidTr="00DB4F40">
            <w:trPr>
              <w:cantSplit/>
              <w:trHeight w:val="1134"/>
            </w:trPr>
            <w:tc>
              <w:tcPr>
                <w:tcW w:w="4657" w:type="dxa"/>
                <w:tcBorders>
                  <w:top w:val="single" w:sz="6" w:space="0" w:color="auto"/>
                  <w:left w:val="single" w:sz="6" w:space="0" w:color="auto"/>
                  <w:bottom w:val="single" w:sz="4" w:space="0" w:color="auto"/>
                  <w:right w:val="single" w:sz="6" w:space="0" w:color="auto"/>
                </w:tcBorders>
              </w:tcPr>
              <w:p w14:paraId="4EE0BC0A"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lastRenderedPageBreak/>
                  <w:t xml:space="preserve">Proposed Project Leader  </w:t>
                </w:r>
                <w:r w:rsidRPr="00C17E91">
                  <w:rPr>
                    <w:rFonts w:ascii="Helvetica" w:hAnsi="Helvetica" w:cs="Helvetica"/>
                    <w:sz w:val="20"/>
                    <w:lang w:val="en-GB"/>
                  </w:rPr>
                  <w:t>(name and e-mail address)</w:t>
                </w:r>
              </w:p>
              <w:sdt>
                <w:sdtPr>
                  <w:rPr>
                    <w:rFonts w:ascii="Helvetica" w:hAnsi="Helvetica" w:cs="Helvetica"/>
                    <w:sz w:val="20"/>
                    <w:lang w:val="en-GB"/>
                  </w:rPr>
                  <w:id w:val="321791974"/>
                  <w:placeholder>
                    <w:docPart w:val="DefaultPlaceholder_1081868574"/>
                  </w:placeholder>
                </w:sdtPr>
                <w:sdtEndPr/>
                <w:sdtContent>
                  <w:p w14:paraId="4776D920" w14:textId="20B0D9C8" w:rsidR="00A57E6B" w:rsidRPr="00A57E6B" w:rsidRDefault="000513B1" w:rsidP="00A57E6B">
                    <w:pPr>
                      <w:tabs>
                        <w:tab w:val="left" w:pos="567"/>
                      </w:tabs>
                      <w:spacing w:after="80"/>
                      <w:ind w:left="567"/>
                      <w:rPr>
                        <w:rFonts w:ascii="Helvetica" w:hAnsi="Helvetica" w:cs="Helvetica"/>
                        <w:sz w:val="20"/>
                        <w:lang w:val="en-GB"/>
                      </w:rPr>
                    </w:pPr>
                    <w:proofErr w:type="spellStart"/>
                    <w:r>
                      <w:rPr>
                        <w:rFonts w:ascii="Helvetica" w:hAnsi="Helvetica" w:cs="Helvetica"/>
                        <w:sz w:val="20"/>
                        <w:lang w:val="en-GB"/>
                      </w:rPr>
                      <w:t>Dr.</w:t>
                    </w:r>
                    <w:proofErr w:type="spellEnd"/>
                    <w:r>
                      <w:rPr>
                        <w:rFonts w:ascii="Helvetica" w:hAnsi="Helvetica" w:cs="Helvetica"/>
                        <w:sz w:val="20"/>
                        <w:lang w:val="en-GB"/>
                      </w:rPr>
                      <w:t xml:space="preserve"> </w:t>
                    </w:r>
                    <w:proofErr w:type="spellStart"/>
                    <w:r>
                      <w:rPr>
                        <w:rFonts w:ascii="Helvetica" w:hAnsi="Helvetica" w:cs="Helvetica"/>
                        <w:sz w:val="20"/>
                        <w:lang w:val="en-GB"/>
                      </w:rPr>
                      <w:t>Jin</w:t>
                    </w:r>
                    <w:proofErr w:type="spellEnd"/>
                    <w:r>
                      <w:rPr>
                        <w:rFonts w:ascii="Helvetica" w:hAnsi="Helvetica" w:cs="Helvetica"/>
                        <w:sz w:val="20"/>
                        <w:lang w:val="en-GB"/>
                      </w:rPr>
                      <w:t xml:space="preserve"> Young Lee</w:t>
                    </w:r>
                  </w:p>
                  <w:p w14:paraId="35747239" w14:textId="06ACFABA" w:rsidR="00A57E6B" w:rsidRPr="00A57E6B" w:rsidRDefault="000513B1" w:rsidP="00A57E6B">
                    <w:pPr>
                      <w:tabs>
                        <w:tab w:val="left" w:pos="567"/>
                      </w:tabs>
                      <w:spacing w:after="80"/>
                      <w:ind w:left="567"/>
                      <w:rPr>
                        <w:rFonts w:ascii="Helvetica" w:hAnsi="Helvetica" w:cs="Helvetica"/>
                        <w:sz w:val="20"/>
                        <w:lang w:val="en-GB"/>
                      </w:rPr>
                    </w:pPr>
                    <w:r>
                      <w:rPr>
                        <w:rFonts w:ascii="Helvetica" w:hAnsi="Helvetica" w:cs="Helvetica"/>
                        <w:sz w:val="20"/>
                        <w:lang w:val="en-GB"/>
                      </w:rPr>
                      <w:t>ETRI</w:t>
                    </w:r>
                    <w:r w:rsidR="005463CF">
                      <w:rPr>
                        <w:rFonts w:ascii="Helvetica" w:hAnsi="Helvetica" w:cs="Helvetica"/>
                        <w:sz w:val="20"/>
                        <w:lang w:val="en-GB"/>
                      </w:rPr>
                      <w:t>, Korea</w:t>
                    </w:r>
                  </w:p>
                  <w:p w14:paraId="1D992308" w14:textId="4ED35E03" w:rsidR="006367FC" w:rsidRDefault="000513B1" w:rsidP="00A57E6B">
                    <w:pPr>
                      <w:tabs>
                        <w:tab w:val="left" w:pos="567"/>
                      </w:tabs>
                      <w:spacing w:after="80"/>
                      <w:ind w:left="567"/>
                      <w:rPr>
                        <w:rFonts w:ascii="Helvetica" w:hAnsi="Helvetica" w:cs="Helvetica"/>
                        <w:sz w:val="20"/>
                        <w:lang w:val="en-GB"/>
                      </w:rPr>
                    </w:pPr>
                    <w:r>
                      <w:rPr>
                        <w:rFonts w:ascii="Helvetica" w:hAnsi="Helvetica" w:cs="Helvetica"/>
                        <w:sz w:val="20"/>
                        <w:lang w:val="en-GB"/>
                      </w:rPr>
                      <w:t>jinlee@etri.re.kr</w:t>
                    </w:r>
                  </w:p>
                </w:sdtContent>
              </w:sdt>
              <w:sdt>
                <w:sdtPr>
                  <w:rPr>
                    <w:rFonts w:ascii="Helvetica" w:hAnsi="Helvetica" w:cs="Helvetica"/>
                    <w:sz w:val="20"/>
                    <w:lang w:val="en-GB"/>
                  </w:rPr>
                  <w:id w:val="-1393027036"/>
                  <w:placeholder>
                    <w:docPart w:val="DefaultPlaceholder_1081868574"/>
                  </w:placeholder>
                  <w:showingPlcHdr/>
                </w:sdtPr>
                <w:sdtEndPr/>
                <w:sdtContent>
                  <w:p w14:paraId="1E9A9930" w14:textId="2A1E588D" w:rsidR="00DB4F40" w:rsidRPr="00BA730F" w:rsidRDefault="00A57E6B" w:rsidP="00A57E6B">
                    <w:pPr>
                      <w:tabs>
                        <w:tab w:val="left" w:pos="567"/>
                      </w:tabs>
                      <w:spacing w:after="80"/>
                      <w:ind w:left="567"/>
                      <w:rPr>
                        <w:rFonts w:ascii="Helvetica" w:hAnsi="Helvetica" w:cs="Helvetica"/>
                        <w:sz w:val="20"/>
                        <w:lang w:val="en-GB"/>
                      </w:rPr>
                    </w:pPr>
                    <w:r w:rsidRPr="0080491F">
                      <w:rPr>
                        <w:rStyle w:val="ab"/>
                      </w:rPr>
                      <w:t>Click here to enter text.</w:t>
                    </w:r>
                  </w:p>
                </w:sdtContent>
              </w:sdt>
            </w:tc>
            <w:tc>
              <w:tcPr>
                <w:tcW w:w="4982" w:type="dxa"/>
                <w:tcBorders>
                  <w:top w:val="single" w:sz="6" w:space="0" w:color="auto"/>
                  <w:left w:val="single" w:sz="6" w:space="0" w:color="auto"/>
                  <w:bottom w:val="single" w:sz="4" w:space="0" w:color="auto"/>
                  <w:right w:val="single" w:sz="6" w:space="0" w:color="auto"/>
                </w:tcBorders>
              </w:tcPr>
              <w:p w14:paraId="2BF379D7"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 xml:space="preserve">Name of the Proposer </w:t>
                </w:r>
                <w:r w:rsidRPr="00C17E91">
                  <w:rPr>
                    <w:rFonts w:ascii="Helvetica" w:hAnsi="Helvetica" w:cs="Helvetica"/>
                    <w:sz w:val="20"/>
                    <w:lang w:val="en-GB"/>
                  </w:rPr>
                  <w:br/>
                  <w:t>(include contact information)</w:t>
                </w:r>
              </w:p>
              <w:sdt>
                <w:sdtPr>
                  <w:rPr>
                    <w:rFonts w:ascii="Helvetica" w:hAnsi="Helvetica" w:cs="Helvetica"/>
                    <w:sz w:val="20"/>
                    <w:lang w:val="en-GB"/>
                  </w:rPr>
                  <w:id w:val="-1617671321"/>
                  <w:placeholder>
                    <w:docPart w:val="DefaultPlaceholder_1081868574"/>
                  </w:placeholder>
                </w:sdtPr>
                <w:sdtEndPr/>
                <w:sdtContent>
                  <w:p w14:paraId="16606D41" w14:textId="5B627A13" w:rsidR="00220B83" w:rsidRDefault="000513B1" w:rsidP="00220B83">
                    <w:pPr>
                      <w:tabs>
                        <w:tab w:val="left" w:pos="567"/>
                      </w:tabs>
                      <w:spacing w:after="80"/>
                      <w:ind w:left="567"/>
                      <w:rPr>
                        <w:rFonts w:ascii="Helvetica" w:hAnsi="Helvetica" w:cs="Helvetica"/>
                        <w:sz w:val="20"/>
                        <w:lang w:val="en-GB"/>
                      </w:rPr>
                    </w:pPr>
                    <w:sdt>
                      <w:sdtPr>
                        <w:rPr>
                          <w:rFonts w:ascii="Helvetica" w:hAnsi="Helvetica" w:cs="Helvetica"/>
                          <w:sz w:val="20"/>
                          <w:lang w:val="en-GB"/>
                        </w:rPr>
                        <w:id w:val="-1860502542"/>
                        <w:placeholder>
                          <w:docPart w:val="C850DA084FF646C2A7884FABDC968E41"/>
                        </w:placeholder>
                        <w:showingPlcHdr/>
                      </w:sdtPr>
                      <w:sdtEndPr/>
                      <w:sdtContent>
                        <w:r w:rsidR="00D16942" w:rsidRPr="0080491F">
                          <w:rPr>
                            <w:rStyle w:val="ab"/>
                          </w:rPr>
                          <w:t>Click here to enter text.</w:t>
                        </w:r>
                      </w:sdtContent>
                    </w:sdt>
                    <w:sdt>
                      <w:sdtPr>
                        <w:rPr>
                          <w:rFonts w:ascii="Helvetica" w:hAnsi="Helvetica" w:cs="Helvetica"/>
                          <w:sz w:val="20"/>
                          <w:lang w:val="en-GB"/>
                        </w:rPr>
                        <w:id w:val="-846870807"/>
                        <w:placeholder>
                          <w:docPart w:val="D11A44E7C3004094968AFD6B5188382A"/>
                        </w:placeholder>
                      </w:sdtPr>
                      <w:sdtContent>
                        <w:r w:rsidR="00220B83" w:rsidRPr="00445D0F">
                          <w:rPr>
                            <w:rFonts w:ascii="Helvetica" w:hAnsi="Helvetica" w:cs="Helvetica"/>
                            <w:sz w:val="20"/>
                            <w:lang w:val="en-GB"/>
                          </w:rPr>
                          <w:t xml:space="preserve"> (KATS)</w:t>
                        </w:r>
                      </w:sdtContent>
                    </w:sdt>
                  </w:p>
                  <w:p w14:paraId="3695F7CF" w14:textId="7771E09E" w:rsidR="00DB4F40" w:rsidRPr="00BA730F" w:rsidRDefault="00C96D3D" w:rsidP="008124EB">
                    <w:pPr>
                      <w:tabs>
                        <w:tab w:val="left" w:pos="567"/>
                      </w:tabs>
                      <w:spacing w:after="80"/>
                      <w:ind w:left="0"/>
                      <w:rPr>
                        <w:rFonts w:ascii="Helvetica" w:hAnsi="Helvetica" w:cs="Helvetica"/>
                        <w:sz w:val="20"/>
                        <w:lang w:val="en-GB"/>
                      </w:rPr>
                    </w:pPr>
                  </w:p>
                </w:sdtContent>
              </w:sdt>
            </w:tc>
          </w:tr>
          <w:tr w:rsidR="00DB4F40" w:rsidRPr="00C17E91" w14:paraId="5715FF75" w14:textId="77777777" w:rsidTr="00DB4F40">
            <w:trPr>
              <w:cantSplit/>
              <w:trHeight w:val="1134"/>
            </w:trPr>
            <w:tc>
              <w:tcPr>
                <w:tcW w:w="9639" w:type="dxa"/>
                <w:gridSpan w:val="2"/>
                <w:tcBorders>
                  <w:top w:val="single" w:sz="6" w:space="0" w:color="auto"/>
                  <w:left w:val="single" w:sz="6" w:space="0" w:color="auto"/>
                  <w:bottom w:val="single" w:sz="4" w:space="0" w:color="auto"/>
                  <w:right w:val="single" w:sz="6" w:space="0" w:color="auto"/>
                </w:tcBorders>
              </w:tcPr>
              <w:p w14:paraId="59BF1CF7"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This proposal will be developed by:</w:t>
                </w:r>
              </w:p>
              <w:p w14:paraId="13C7255F" w14:textId="05BD221B" w:rsidR="00DB4F40" w:rsidRPr="00C17E91" w:rsidRDefault="00C96D3D"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021114147"/>
                    <w14:checkbox>
                      <w14:checked w14:val="1"/>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An existing Working Group (please specify which one: </w:t>
                </w:r>
                <w:sdt>
                  <w:sdtPr>
                    <w:rPr>
                      <w:rFonts w:ascii="Helvetica" w:hAnsi="Helvetica" w:cs="Helvetica"/>
                      <w:bCs/>
                      <w:sz w:val="20"/>
                      <w:lang w:val="en-GB"/>
                    </w:rPr>
                    <w:id w:val="1940486107"/>
                    <w:placeholder>
                      <w:docPart w:val="4DF76B416C79452692B92C43050C3CD5"/>
                    </w:placeholder>
                  </w:sdtPr>
                  <w:sdtEndPr/>
                  <w:sdtContent>
                    <w:r w:rsidR="005463CF">
                      <w:rPr>
                        <w:rFonts w:ascii="Helvetica" w:hAnsi="Helvetica" w:cs="Helvetica"/>
                        <w:bCs/>
                        <w:sz w:val="20"/>
                        <w:lang w:val="en-GB"/>
                      </w:rPr>
                      <w:t>SC 4/WG 15</w:t>
                    </w:r>
                  </w:sdtContent>
                </w:sdt>
                <w:r w:rsidR="00DB4F40" w:rsidRPr="00C17E91">
                  <w:rPr>
                    <w:rFonts w:ascii="Helvetica" w:hAnsi="Helvetica" w:cs="Helvetica"/>
                    <w:bCs/>
                    <w:sz w:val="20"/>
                    <w:lang w:val="en-GB"/>
                  </w:rPr>
                  <w:t>)</w:t>
                </w:r>
              </w:p>
              <w:p w14:paraId="59F167BB" w14:textId="0F20137C" w:rsidR="00DB4F40" w:rsidRPr="00C17E91" w:rsidRDefault="00C96D3D"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130738833"/>
                    <w14:checkbox>
                      <w14:checked w14:val="0"/>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 new Working Group (title: </w:t>
                </w:r>
                <w:sdt>
                  <w:sdtPr>
                    <w:rPr>
                      <w:rFonts w:ascii="Helvetica" w:hAnsi="Helvetica" w:cs="Helvetica"/>
                      <w:bCs/>
                      <w:sz w:val="20"/>
                      <w:lang w:val="en-GB"/>
                    </w:rPr>
                    <w:id w:val="-1922482026"/>
                    <w:placeholder>
                      <w:docPart w:val="D0794A216D97422FBAED5D59976FAE2E"/>
                    </w:placeholder>
                    <w:showingPlcHdr/>
                  </w:sdtPr>
                  <w:sdtEndPr/>
                  <w:sdtContent>
                    <w:r w:rsidR="005463CF" w:rsidRPr="004D1DA8">
                      <w:rPr>
                        <w:rStyle w:val="ab"/>
                      </w:rPr>
                      <w:t>Click here to enter text.</w:t>
                    </w:r>
                  </w:sdtContent>
                </w:sdt>
                <w:r w:rsidR="00DB4F40" w:rsidRPr="00C17E91">
                  <w:rPr>
                    <w:rFonts w:ascii="Helvetica" w:hAnsi="Helvetica" w:cs="Helvetica"/>
                    <w:bCs/>
                    <w:sz w:val="20"/>
                    <w:lang w:val="en-GB"/>
                  </w:rPr>
                  <w:t>)</w:t>
                </w:r>
              </w:p>
              <w:p w14:paraId="1D254FF2" w14:textId="77777777"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(Note: establishment of a new WG must be approved by committee resolution)</w:t>
                </w:r>
              </w:p>
              <w:p w14:paraId="3B78B6AE" w14:textId="77777777" w:rsidR="00DB4F40" w:rsidRPr="00C17E91" w:rsidRDefault="00C96D3D"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6531847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The TC/SC directly</w:t>
                </w:r>
              </w:p>
              <w:p w14:paraId="2104FACB" w14:textId="2079BD80" w:rsidR="00DB4F40" w:rsidRPr="00C17E91" w:rsidRDefault="00C96D3D" w:rsidP="00DB4F40">
                <w:pPr>
                  <w:tabs>
                    <w:tab w:val="left" w:pos="567"/>
                  </w:tabs>
                  <w:spacing w:after="80"/>
                  <w:ind w:left="567"/>
                  <w:rPr>
                    <w:rFonts w:ascii="Helvetica" w:hAnsi="Helvetica" w:cs="Helvetica"/>
                    <w:b/>
                    <w:bCs/>
                    <w:sz w:val="20"/>
                    <w:lang w:val="en-GB"/>
                  </w:rPr>
                </w:pPr>
                <w:sdt>
                  <w:sdtPr>
                    <w:rPr>
                      <w:rFonts w:ascii="Helvetica" w:hAnsi="Helvetica" w:cs="Helvetica"/>
                      <w:bCs/>
                      <w:sz w:val="20"/>
                      <w:lang w:val="en-GB"/>
                    </w:rPr>
                    <w:id w:val="1571001255"/>
                    <w14:checkbox>
                      <w14:checked w14:val="0"/>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To be determined</w:t>
                </w:r>
              </w:p>
            </w:tc>
          </w:tr>
          <w:tr w:rsidR="00DB4F40" w:rsidRPr="00C17E91" w14:paraId="576A8097" w14:textId="77777777" w:rsidTr="00DB4F40">
            <w:trPr>
              <w:cantSplit/>
              <w:trHeight w:val="1956"/>
            </w:trPr>
            <w:tc>
              <w:tcPr>
                <w:tcW w:w="9639" w:type="dxa"/>
                <w:gridSpan w:val="2"/>
                <w:tcBorders>
                  <w:top w:val="single" w:sz="6" w:space="0" w:color="auto"/>
                  <w:left w:val="single" w:sz="6" w:space="0" w:color="auto"/>
                  <w:bottom w:val="single" w:sz="6" w:space="0" w:color="auto"/>
                  <w:right w:val="single" w:sz="6" w:space="0" w:color="auto"/>
                </w:tcBorders>
              </w:tcPr>
              <w:p w14:paraId="01F610D0"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Supplementary information relating to the proposal</w:t>
                </w:r>
              </w:p>
              <w:p w14:paraId="57EF9EDA" w14:textId="4A938FAF" w:rsidR="00DB4F40" w:rsidRPr="00C17E9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140838368"/>
                    <w14:checkbox>
                      <w14:checked w14:val="1"/>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a new ISO document;</w:t>
                </w:r>
              </w:p>
              <w:p w14:paraId="1EAE003E" w14:textId="6ADB8331" w:rsidR="00DB4F40" w:rsidRPr="00C17E9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349791332"/>
                    <w14:checkbox>
                      <w14:checked w14:val="0"/>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the adoption as an active project of an item currently registered as a Preliminary Work Item;</w:t>
                </w:r>
              </w:p>
              <w:p w14:paraId="144C1C59" w14:textId="77777777" w:rsidR="00DB4F40" w:rsidRPr="00C17E91"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084978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the re-establishment of a cancelled project as an active project.</w:t>
                </w:r>
              </w:p>
              <w:p w14:paraId="1E48DC9C" w14:textId="77777777" w:rsidR="00DB4F40" w:rsidRDefault="00DB4F40" w:rsidP="00B43771">
                <w:pPr>
                  <w:tabs>
                    <w:tab w:val="left" w:pos="567"/>
                  </w:tabs>
                  <w:spacing w:after="80"/>
                  <w:ind w:left="567"/>
                  <w:rPr>
                    <w:rFonts w:ascii="Helvetica" w:hAnsi="Helvetica" w:cs="Helvetica"/>
                    <w:sz w:val="20"/>
                    <w:lang w:val="en-GB"/>
                  </w:rPr>
                </w:pPr>
                <w:r w:rsidRPr="00C17E91">
                  <w:rPr>
                    <w:rFonts w:ascii="Helvetica" w:hAnsi="Helvetica" w:cs="Helvetica"/>
                    <w:sz w:val="20"/>
                    <w:lang w:val="en-GB"/>
                  </w:rPr>
                  <w:t>Other:</w:t>
                </w:r>
                <w:r w:rsidRPr="00C17E91">
                  <w:rPr>
                    <w:rFonts w:ascii="Helvetica" w:hAnsi="Helvetica" w:cs="Helvetica"/>
                    <w:sz w:val="20"/>
                    <w:lang w:val="en-GB"/>
                  </w:rPr>
                  <w:tab/>
                </w:r>
              </w:p>
              <w:sdt>
                <w:sdtPr>
                  <w:rPr>
                    <w:rFonts w:ascii="Helvetica" w:hAnsi="Helvetica" w:cs="Helvetica"/>
                    <w:sz w:val="20"/>
                    <w:lang w:val="en-GB"/>
                  </w:rPr>
                  <w:id w:val="-1709647474"/>
                  <w:placeholder>
                    <w:docPart w:val="DefaultPlaceholder_1081868574"/>
                  </w:placeholder>
                  <w:showingPlcHdr/>
                </w:sdtPr>
                <w:sdtEndPr/>
                <w:sdtContent>
                  <w:p w14:paraId="33C792B8" w14:textId="3BF71966" w:rsidR="00BA730F" w:rsidRDefault="00B00D28" w:rsidP="00B43771">
                    <w:pPr>
                      <w:tabs>
                        <w:tab w:val="left" w:pos="567"/>
                      </w:tabs>
                      <w:spacing w:after="80"/>
                      <w:ind w:left="567"/>
                      <w:rPr>
                        <w:rFonts w:ascii="Helvetica" w:hAnsi="Helvetica" w:cs="Helvetica"/>
                        <w:sz w:val="20"/>
                        <w:lang w:val="en-GB"/>
                      </w:rPr>
                    </w:pPr>
                    <w:r w:rsidRPr="0080491F">
                      <w:rPr>
                        <w:rStyle w:val="ab"/>
                      </w:rPr>
                      <w:t>Click here to enter text.</w:t>
                    </w:r>
                  </w:p>
                </w:sdtContent>
              </w:sdt>
              <w:p w14:paraId="46E8434B" w14:textId="6F8A24E9" w:rsidR="00B43771" w:rsidRPr="00C17E91" w:rsidRDefault="00B43771" w:rsidP="00BA730F">
                <w:pPr>
                  <w:tabs>
                    <w:tab w:val="left" w:pos="567"/>
                  </w:tabs>
                  <w:spacing w:after="80"/>
                  <w:ind w:left="567"/>
                  <w:rPr>
                    <w:rFonts w:ascii="Helvetica" w:hAnsi="Helvetica" w:cs="Helvetica"/>
                    <w:b/>
                    <w:bCs/>
                    <w:sz w:val="20"/>
                    <w:lang w:val="en-GB"/>
                  </w:rPr>
                </w:pPr>
              </w:p>
            </w:tc>
          </w:tr>
          <w:tr w:rsidR="00DB4F40" w:rsidRPr="00C17E91" w14:paraId="2405F41D"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2BD413B9" w14:textId="77777777" w:rsidR="00DB4F40" w:rsidRDefault="00C96D3D"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71911503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Annex(es) are included with this proposal  (give details)</w:t>
                </w:r>
              </w:p>
              <w:sdt>
                <w:sdtPr>
                  <w:rPr>
                    <w:rFonts w:ascii="Helvetica" w:hAnsi="Helvetica" w:cs="Helvetica"/>
                    <w:sz w:val="20"/>
                    <w:lang w:val="en-GB"/>
                  </w:rPr>
                  <w:id w:val="1620564935"/>
                  <w:placeholder>
                    <w:docPart w:val="DefaultPlaceholder_1081868574"/>
                  </w:placeholder>
                  <w:showingPlcHdr/>
                </w:sdtPr>
                <w:sdtEndPr/>
                <w:sdtContent>
                  <w:p w14:paraId="7F5D4516" w14:textId="70D0B892" w:rsidR="00B43771" w:rsidRPr="00C17E91" w:rsidRDefault="00BB4D62"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02056525" w14:textId="341E778C" w:rsidR="00DB4F40" w:rsidRPr="00C17E91" w:rsidRDefault="00DB4F40" w:rsidP="00DB4F40">
                <w:pPr>
                  <w:tabs>
                    <w:tab w:val="left" w:pos="567"/>
                  </w:tabs>
                  <w:spacing w:after="80"/>
                  <w:ind w:left="567"/>
                  <w:rPr>
                    <w:rFonts w:ascii="Helvetica" w:hAnsi="Helvetica" w:cs="Helvetica"/>
                    <w:b/>
                    <w:bCs/>
                    <w:sz w:val="20"/>
                  </w:rPr>
                </w:pPr>
              </w:p>
            </w:tc>
          </w:tr>
          <w:tr w:rsidR="0094536A" w:rsidRPr="00C17E91" w14:paraId="25EE062A"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72CB7BF9" w14:textId="28092A96" w:rsidR="006420BF" w:rsidRDefault="006420BF" w:rsidP="00DB4F40">
                <w:pPr>
                  <w:tabs>
                    <w:tab w:val="left" w:pos="567"/>
                  </w:tabs>
                  <w:spacing w:after="80"/>
                  <w:ind w:left="567"/>
                  <w:rPr>
                    <w:rFonts w:ascii="Helvetica" w:hAnsi="Helvetica" w:cs="Helvetica"/>
                    <w:sz w:val="20"/>
                    <w:lang w:val="en-GB"/>
                  </w:rPr>
                </w:pPr>
                <w:r>
                  <w:rPr>
                    <w:rFonts w:ascii="Helvetica" w:hAnsi="Helvetica" w:cs="Helvetica"/>
                    <w:sz w:val="20"/>
                    <w:lang w:val="en-GB"/>
                  </w:rPr>
                  <w:t>Additional information</w:t>
                </w:r>
                <w:r w:rsidR="00195987">
                  <w:rPr>
                    <w:rFonts w:ascii="Helvetica" w:hAnsi="Helvetica" w:cs="Helvetica"/>
                    <w:sz w:val="20"/>
                    <w:lang w:val="en-GB"/>
                  </w:rPr>
                  <w:t>/questions</w:t>
                </w:r>
              </w:p>
              <w:sdt>
                <w:sdtPr>
                  <w:rPr>
                    <w:rFonts w:ascii="Helvetica" w:hAnsi="Helvetica" w:cs="Helvetica"/>
                    <w:sz w:val="20"/>
                    <w:lang w:val="en-GB"/>
                  </w:rPr>
                  <w:id w:val="1953426797"/>
                  <w:placeholder>
                    <w:docPart w:val="DefaultPlaceholder_1081868574"/>
                  </w:placeholder>
                  <w:showingPlcHdr/>
                </w:sdtPr>
                <w:sdtEndPr/>
                <w:sdtContent>
                  <w:p w14:paraId="2EF5C75D" w14:textId="56DEEE7D" w:rsidR="0094536A" w:rsidRDefault="00752561" w:rsidP="00752561">
                    <w:pPr>
                      <w:tabs>
                        <w:tab w:val="left" w:pos="567"/>
                      </w:tabs>
                      <w:spacing w:after="80"/>
                      <w:ind w:left="567"/>
                      <w:rPr>
                        <w:rFonts w:ascii="Helvetica" w:hAnsi="Helvetica" w:cs="Helvetica"/>
                        <w:sz w:val="20"/>
                        <w:lang w:val="en-GB"/>
                      </w:rPr>
                    </w:pPr>
                    <w:r w:rsidRPr="0080491F">
                      <w:rPr>
                        <w:rStyle w:val="ab"/>
                      </w:rPr>
                      <w:t>Click here to enter text.</w:t>
                    </w:r>
                  </w:p>
                </w:sdtContent>
              </w:sdt>
            </w:tc>
          </w:tr>
        </w:tbl>
        <w:p w14:paraId="1372D4CE" w14:textId="77777777" w:rsidR="00DB4F40" w:rsidRPr="00C17E91" w:rsidRDefault="00DB4F40" w:rsidP="00DB4F40">
          <w:pPr>
            <w:tabs>
              <w:tab w:val="left" w:pos="567"/>
            </w:tabs>
            <w:spacing w:after="80"/>
            <w:ind w:left="567"/>
            <w:rPr>
              <w:rFonts w:ascii="Helvetica" w:hAnsi="Helvetica" w:cs="Helvetica"/>
              <w:sz w:val="20"/>
            </w:rPr>
          </w:pPr>
        </w:p>
        <w:p w14:paraId="375AAC44" w14:textId="5ECCDC09" w:rsidR="0014247C" w:rsidRPr="00C17E91" w:rsidRDefault="00C96D3D" w:rsidP="00DB4F40">
          <w:pPr>
            <w:tabs>
              <w:tab w:val="left" w:pos="567"/>
            </w:tabs>
            <w:ind w:left="567"/>
            <w:rPr>
              <w:rFonts w:ascii="Helvetica" w:hAnsi="Helvetica" w:cs="Helvetica"/>
              <w:sz w:val="20"/>
              <w:lang w:val="en-GB"/>
            </w:rPr>
          </w:pPr>
        </w:p>
      </w:sdtContent>
    </w:sdt>
    <w:sectPr w:rsidR="0014247C" w:rsidRPr="00C17E91" w:rsidSect="00491500">
      <w:headerReference w:type="default" r:id="rId16"/>
      <w:footerReference w:type="default" r:id="rId17"/>
      <w:headerReference w:type="first" r:id="rId18"/>
      <w:footerReference w:type="first" r:id="rId19"/>
      <w:type w:val="continuous"/>
      <w:pgSz w:w="11907" w:h="16840" w:code="9"/>
      <w:pgMar w:top="851" w:right="794" w:bottom="1474" w:left="924" w:header="0"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7222A" w14:textId="77777777" w:rsidR="00C96D3D" w:rsidRDefault="00C96D3D">
      <w:r>
        <w:separator/>
      </w:r>
    </w:p>
  </w:endnote>
  <w:endnote w:type="continuationSeparator" w:id="0">
    <w:p w14:paraId="1D926F4D" w14:textId="77777777" w:rsidR="00C96D3D" w:rsidRDefault="00C9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B249"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4C7B6F1D" w14:textId="70874CBA"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sidRP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36628826" w14:textId="77777777" w:rsidR="00A73013" w:rsidRPr="00DB4F40" w:rsidRDefault="00A73013" w:rsidP="00DB4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B277"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6B186E32" w14:textId="7C5FE212"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234874D1" w14:textId="77777777" w:rsidR="00A73013" w:rsidRPr="004C6521" w:rsidRDefault="00A73013" w:rsidP="00C54A32">
    <w:pPr>
      <w:pStyle w:val="a5"/>
      <w:tabs>
        <w:tab w:val="center" w:pos="51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00166" w14:textId="77777777" w:rsidR="00C96D3D" w:rsidRDefault="00C96D3D">
      <w:r>
        <w:separator/>
      </w:r>
    </w:p>
  </w:footnote>
  <w:footnote w:type="continuationSeparator" w:id="0">
    <w:p w14:paraId="203EBB31" w14:textId="77777777" w:rsidR="00C96D3D" w:rsidRDefault="00C9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57"/>
    </w:tblGrid>
    <w:tr w:rsidR="00A73013" w14:paraId="37D0B39A" w14:textId="77777777">
      <w:trPr>
        <w:cantSplit/>
      </w:trPr>
      <w:tc>
        <w:tcPr>
          <w:tcW w:w="4785" w:type="dxa"/>
          <w:tcBorders>
            <w:top w:val="nil"/>
            <w:left w:val="nil"/>
            <w:bottom w:val="nil"/>
            <w:right w:val="nil"/>
          </w:tcBorders>
        </w:tcPr>
        <w:p w14:paraId="2AA93129" w14:textId="77777777" w:rsidR="00A73013" w:rsidRDefault="00A73013">
          <w:pPr>
            <w:pStyle w:val="a4"/>
            <w:tabs>
              <w:tab w:val="left" w:pos="567"/>
            </w:tabs>
            <w:spacing w:before="120" w:after="120"/>
            <w:rPr>
              <w:sz w:val="16"/>
            </w:rPr>
          </w:pPr>
        </w:p>
      </w:tc>
      <w:tc>
        <w:tcPr>
          <w:tcW w:w="5557" w:type="dxa"/>
          <w:vMerge w:val="restart"/>
          <w:tcBorders>
            <w:top w:val="nil"/>
            <w:left w:val="nil"/>
            <w:bottom w:val="nil"/>
            <w:right w:val="nil"/>
          </w:tcBorders>
        </w:tcPr>
        <w:p w14:paraId="37CFBE9F" w14:textId="77777777" w:rsidR="00A73013" w:rsidRDefault="00A73013">
          <w:pPr>
            <w:pStyle w:val="a4"/>
            <w:tabs>
              <w:tab w:val="left" w:pos="567"/>
            </w:tabs>
            <w:jc w:val="right"/>
            <w:rPr>
              <w:sz w:val="16"/>
            </w:rPr>
          </w:pPr>
        </w:p>
      </w:tc>
    </w:tr>
    <w:tr w:rsidR="00A73013" w14:paraId="397F0D9C" w14:textId="77777777">
      <w:trPr>
        <w:cantSplit/>
      </w:trPr>
      <w:tc>
        <w:tcPr>
          <w:tcW w:w="4785" w:type="dxa"/>
          <w:tcBorders>
            <w:top w:val="nil"/>
            <w:left w:val="nil"/>
            <w:bottom w:val="nil"/>
            <w:right w:val="nil"/>
          </w:tcBorders>
        </w:tcPr>
        <w:p w14:paraId="5C86EC9E" w14:textId="77777777" w:rsidR="00A73013" w:rsidRDefault="00A73013">
          <w:pPr>
            <w:pStyle w:val="a4"/>
            <w:tabs>
              <w:tab w:val="left" w:pos="567"/>
            </w:tabs>
            <w:spacing w:after="120"/>
            <w:rPr>
              <w:sz w:val="16"/>
            </w:rPr>
          </w:pPr>
        </w:p>
      </w:tc>
      <w:tc>
        <w:tcPr>
          <w:tcW w:w="5557" w:type="dxa"/>
          <w:vMerge/>
          <w:tcBorders>
            <w:top w:val="nil"/>
            <w:left w:val="nil"/>
            <w:bottom w:val="nil"/>
            <w:right w:val="nil"/>
          </w:tcBorders>
        </w:tcPr>
        <w:p w14:paraId="3F3042CA" w14:textId="77777777" w:rsidR="00A73013" w:rsidRDefault="00A73013">
          <w:pPr>
            <w:pStyle w:val="a4"/>
            <w:tabs>
              <w:tab w:val="left" w:pos="567"/>
            </w:tabs>
            <w:rPr>
              <w:sz w:val="16"/>
            </w:rPr>
          </w:pPr>
        </w:p>
      </w:tc>
    </w:tr>
  </w:tbl>
  <w:p w14:paraId="5A39E56C" w14:textId="77777777" w:rsidR="00A73013" w:rsidRDefault="00A73013">
    <w:pPr>
      <w:pStyle w:val="a4"/>
      <w:tabs>
        <w:tab w:val="clear" w:pos="4320"/>
        <w:tab w:val="clear" w:pos="8640"/>
        <w:tab w:val="left" w:pos="567"/>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7335" w14:textId="77777777" w:rsidR="00A73013" w:rsidRDefault="00FA17AD" w:rsidP="007405F8">
    <w:pPr>
      <w:pStyle w:val="a4"/>
      <w:ind w:left="-924"/>
      <w:rPr>
        <w:sz w:val="2"/>
      </w:rPr>
    </w:pPr>
    <w:r>
      <w:rPr>
        <w:noProof/>
        <w:lang w:eastAsia="ko-KR"/>
      </w:rPr>
      <w:drawing>
        <wp:inline distT="0" distB="0" distL="0" distR="0" wp14:anchorId="750B3C8A" wp14:editId="4B1E7DDB">
          <wp:extent cx="7562850" cy="1945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visual-pou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1945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7FC2"/>
    <w:multiLevelType w:val="hybridMultilevel"/>
    <w:tmpl w:val="1FD0C55A"/>
    <w:lvl w:ilvl="0" w:tplc="C332C5E0">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DB4F40"/>
    <w:rsid w:val="00002550"/>
    <w:rsid w:val="00007BFD"/>
    <w:rsid w:val="00010623"/>
    <w:rsid w:val="00020DE7"/>
    <w:rsid w:val="00023D04"/>
    <w:rsid w:val="0002619E"/>
    <w:rsid w:val="000271E2"/>
    <w:rsid w:val="00030EF1"/>
    <w:rsid w:val="000310DC"/>
    <w:rsid w:val="0003141D"/>
    <w:rsid w:val="00032CF3"/>
    <w:rsid w:val="00033099"/>
    <w:rsid w:val="0004058C"/>
    <w:rsid w:val="000440FA"/>
    <w:rsid w:val="000513B1"/>
    <w:rsid w:val="00051D08"/>
    <w:rsid w:val="00057CDB"/>
    <w:rsid w:val="000633BB"/>
    <w:rsid w:val="000710FA"/>
    <w:rsid w:val="0007504A"/>
    <w:rsid w:val="0007598D"/>
    <w:rsid w:val="00076396"/>
    <w:rsid w:val="00081896"/>
    <w:rsid w:val="00086E80"/>
    <w:rsid w:val="0009152D"/>
    <w:rsid w:val="000916F2"/>
    <w:rsid w:val="00091A47"/>
    <w:rsid w:val="00093D16"/>
    <w:rsid w:val="000945C3"/>
    <w:rsid w:val="0009474B"/>
    <w:rsid w:val="00097DA3"/>
    <w:rsid w:val="000A11A5"/>
    <w:rsid w:val="000A1479"/>
    <w:rsid w:val="000A72AE"/>
    <w:rsid w:val="000B0C5A"/>
    <w:rsid w:val="000B330D"/>
    <w:rsid w:val="000B3876"/>
    <w:rsid w:val="000B667C"/>
    <w:rsid w:val="000B73B5"/>
    <w:rsid w:val="000C6A2F"/>
    <w:rsid w:val="000D2C74"/>
    <w:rsid w:val="000D513F"/>
    <w:rsid w:val="000F0478"/>
    <w:rsid w:val="000F3272"/>
    <w:rsid w:val="00102BDA"/>
    <w:rsid w:val="00105AFA"/>
    <w:rsid w:val="00111960"/>
    <w:rsid w:val="00111F88"/>
    <w:rsid w:val="00114E9E"/>
    <w:rsid w:val="001178CF"/>
    <w:rsid w:val="00135203"/>
    <w:rsid w:val="0014247C"/>
    <w:rsid w:val="00150458"/>
    <w:rsid w:val="00150F22"/>
    <w:rsid w:val="00153F04"/>
    <w:rsid w:val="00183D50"/>
    <w:rsid w:val="00190A66"/>
    <w:rsid w:val="00195987"/>
    <w:rsid w:val="001A4017"/>
    <w:rsid w:val="001B4488"/>
    <w:rsid w:val="001B6BF9"/>
    <w:rsid w:val="001B7505"/>
    <w:rsid w:val="001B75BD"/>
    <w:rsid w:val="001C2938"/>
    <w:rsid w:val="001C5947"/>
    <w:rsid w:val="001D5617"/>
    <w:rsid w:val="001D6F5D"/>
    <w:rsid w:val="001E3CEF"/>
    <w:rsid w:val="002009EB"/>
    <w:rsid w:val="00204B29"/>
    <w:rsid w:val="00204B43"/>
    <w:rsid w:val="002060B0"/>
    <w:rsid w:val="002072A8"/>
    <w:rsid w:val="002126B9"/>
    <w:rsid w:val="00220840"/>
    <w:rsid w:val="00220B83"/>
    <w:rsid w:val="00220CE4"/>
    <w:rsid w:val="0024163A"/>
    <w:rsid w:val="002476F4"/>
    <w:rsid w:val="00255980"/>
    <w:rsid w:val="00261ABC"/>
    <w:rsid w:val="00265839"/>
    <w:rsid w:val="0026755B"/>
    <w:rsid w:val="002705C4"/>
    <w:rsid w:val="00274C07"/>
    <w:rsid w:val="00283B11"/>
    <w:rsid w:val="00294BD8"/>
    <w:rsid w:val="002951A8"/>
    <w:rsid w:val="002A14E1"/>
    <w:rsid w:val="002A65EF"/>
    <w:rsid w:val="002A712D"/>
    <w:rsid w:val="002B0E0F"/>
    <w:rsid w:val="002B0EE3"/>
    <w:rsid w:val="002B5FEF"/>
    <w:rsid w:val="002B7D5A"/>
    <w:rsid w:val="002D2ABD"/>
    <w:rsid w:val="002E663F"/>
    <w:rsid w:val="002E77D3"/>
    <w:rsid w:val="002F57C8"/>
    <w:rsid w:val="003104E1"/>
    <w:rsid w:val="00310626"/>
    <w:rsid w:val="0031487F"/>
    <w:rsid w:val="003164FB"/>
    <w:rsid w:val="00320D55"/>
    <w:rsid w:val="0033022F"/>
    <w:rsid w:val="00330579"/>
    <w:rsid w:val="00333E65"/>
    <w:rsid w:val="0034439E"/>
    <w:rsid w:val="00346794"/>
    <w:rsid w:val="00346F51"/>
    <w:rsid w:val="00351768"/>
    <w:rsid w:val="00351AE6"/>
    <w:rsid w:val="0036169F"/>
    <w:rsid w:val="0036330B"/>
    <w:rsid w:val="00364AD2"/>
    <w:rsid w:val="003703C7"/>
    <w:rsid w:val="00372FF6"/>
    <w:rsid w:val="00375E67"/>
    <w:rsid w:val="003850EE"/>
    <w:rsid w:val="0038523F"/>
    <w:rsid w:val="00392D87"/>
    <w:rsid w:val="003A3383"/>
    <w:rsid w:val="003C040A"/>
    <w:rsid w:val="003C7C98"/>
    <w:rsid w:val="003D0B0C"/>
    <w:rsid w:val="003D36CB"/>
    <w:rsid w:val="004007D9"/>
    <w:rsid w:val="00401272"/>
    <w:rsid w:val="00401AFA"/>
    <w:rsid w:val="00421CFD"/>
    <w:rsid w:val="0042449F"/>
    <w:rsid w:val="00426236"/>
    <w:rsid w:val="00427D94"/>
    <w:rsid w:val="00432256"/>
    <w:rsid w:val="00432942"/>
    <w:rsid w:val="00433CFF"/>
    <w:rsid w:val="0043469E"/>
    <w:rsid w:val="00436BEC"/>
    <w:rsid w:val="00440E48"/>
    <w:rsid w:val="00441E24"/>
    <w:rsid w:val="00442AA4"/>
    <w:rsid w:val="00452431"/>
    <w:rsid w:val="00455B24"/>
    <w:rsid w:val="00462FA8"/>
    <w:rsid w:val="0046403A"/>
    <w:rsid w:val="0046537D"/>
    <w:rsid w:val="004714F7"/>
    <w:rsid w:val="0048623B"/>
    <w:rsid w:val="00491500"/>
    <w:rsid w:val="00493511"/>
    <w:rsid w:val="004A2747"/>
    <w:rsid w:val="004B7B1F"/>
    <w:rsid w:val="004C0E51"/>
    <w:rsid w:val="004C222B"/>
    <w:rsid w:val="004C2D01"/>
    <w:rsid w:val="004C3DD4"/>
    <w:rsid w:val="004C603F"/>
    <w:rsid w:val="004C6521"/>
    <w:rsid w:val="004C6D50"/>
    <w:rsid w:val="004D3A8C"/>
    <w:rsid w:val="004D46E6"/>
    <w:rsid w:val="004D50AB"/>
    <w:rsid w:val="004E7128"/>
    <w:rsid w:val="004F10C4"/>
    <w:rsid w:val="004F4BF4"/>
    <w:rsid w:val="00501B25"/>
    <w:rsid w:val="00506819"/>
    <w:rsid w:val="005078B0"/>
    <w:rsid w:val="00507DEC"/>
    <w:rsid w:val="00525D25"/>
    <w:rsid w:val="00527640"/>
    <w:rsid w:val="00541739"/>
    <w:rsid w:val="00542BFD"/>
    <w:rsid w:val="005463CF"/>
    <w:rsid w:val="0054724E"/>
    <w:rsid w:val="00560B91"/>
    <w:rsid w:val="00561657"/>
    <w:rsid w:val="00565EEC"/>
    <w:rsid w:val="00566888"/>
    <w:rsid w:val="005704FF"/>
    <w:rsid w:val="005713B1"/>
    <w:rsid w:val="00574736"/>
    <w:rsid w:val="00574FE4"/>
    <w:rsid w:val="005750A3"/>
    <w:rsid w:val="0058433E"/>
    <w:rsid w:val="005848E3"/>
    <w:rsid w:val="0059603B"/>
    <w:rsid w:val="005A081B"/>
    <w:rsid w:val="005A23D9"/>
    <w:rsid w:val="005A253A"/>
    <w:rsid w:val="005B7282"/>
    <w:rsid w:val="005B783D"/>
    <w:rsid w:val="005C61D4"/>
    <w:rsid w:val="005D579D"/>
    <w:rsid w:val="005D5D0A"/>
    <w:rsid w:val="005E092F"/>
    <w:rsid w:val="005E1306"/>
    <w:rsid w:val="005E1504"/>
    <w:rsid w:val="005F316C"/>
    <w:rsid w:val="00602BE4"/>
    <w:rsid w:val="00602F79"/>
    <w:rsid w:val="00606ADD"/>
    <w:rsid w:val="00611F31"/>
    <w:rsid w:val="00612ABC"/>
    <w:rsid w:val="00621E97"/>
    <w:rsid w:val="00631E50"/>
    <w:rsid w:val="006335B7"/>
    <w:rsid w:val="006367FC"/>
    <w:rsid w:val="00641C35"/>
    <w:rsid w:val="006420BF"/>
    <w:rsid w:val="00650344"/>
    <w:rsid w:val="00654574"/>
    <w:rsid w:val="00655BA5"/>
    <w:rsid w:val="0066599D"/>
    <w:rsid w:val="006742C9"/>
    <w:rsid w:val="00675D62"/>
    <w:rsid w:val="00676FF4"/>
    <w:rsid w:val="006779E1"/>
    <w:rsid w:val="00684903"/>
    <w:rsid w:val="0068795A"/>
    <w:rsid w:val="006957ED"/>
    <w:rsid w:val="00696311"/>
    <w:rsid w:val="006A1815"/>
    <w:rsid w:val="006A6DED"/>
    <w:rsid w:val="006A7D9A"/>
    <w:rsid w:val="006B0466"/>
    <w:rsid w:val="006C7835"/>
    <w:rsid w:val="006D2A6A"/>
    <w:rsid w:val="006D7840"/>
    <w:rsid w:val="006E717D"/>
    <w:rsid w:val="006F39E8"/>
    <w:rsid w:val="006F3ACB"/>
    <w:rsid w:val="006F6BCC"/>
    <w:rsid w:val="00702F32"/>
    <w:rsid w:val="007059A2"/>
    <w:rsid w:val="00716E7F"/>
    <w:rsid w:val="0072474B"/>
    <w:rsid w:val="00732709"/>
    <w:rsid w:val="00732B7E"/>
    <w:rsid w:val="00737F75"/>
    <w:rsid w:val="007405F8"/>
    <w:rsid w:val="0074091C"/>
    <w:rsid w:val="00745992"/>
    <w:rsid w:val="00751D29"/>
    <w:rsid w:val="00752561"/>
    <w:rsid w:val="007550E4"/>
    <w:rsid w:val="00755885"/>
    <w:rsid w:val="007617DD"/>
    <w:rsid w:val="00763169"/>
    <w:rsid w:val="00764B28"/>
    <w:rsid w:val="00770BF9"/>
    <w:rsid w:val="007726BB"/>
    <w:rsid w:val="007771D7"/>
    <w:rsid w:val="007847FD"/>
    <w:rsid w:val="00794F25"/>
    <w:rsid w:val="007A11B2"/>
    <w:rsid w:val="007A1B26"/>
    <w:rsid w:val="007A4250"/>
    <w:rsid w:val="007B12DD"/>
    <w:rsid w:val="007B1434"/>
    <w:rsid w:val="007B3A2D"/>
    <w:rsid w:val="007C0BA6"/>
    <w:rsid w:val="007D19C1"/>
    <w:rsid w:val="007D5AD1"/>
    <w:rsid w:val="007E104E"/>
    <w:rsid w:val="007E2485"/>
    <w:rsid w:val="007F08B1"/>
    <w:rsid w:val="007F3AA6"/>
    <w:rsid w:val="00805E17"/>
    <w:rsid w:val="0080638F"/>
    <w:rsid w:val="008124EB"/>
    <w:rsid w:val="008142EA"/>
    <w:rsid w:val="00821073"/>
    <w:rsid w:val="0082116A"/>
    <w:rsid w:val="008243B0"/>
    <w:rsid w:val="00845423"/>
    <w:rsid w:val="00852B39"/>
    <w:rsid w:val="00852B78"/>
    <w:rsid w:val="00855DF7"/>
    <w:rsid w:val="00857911"/>
    <w:rsid w:val="0086061D"/>
    <w:rsid w:val="00867CD0"/>
    <w:rsid w:val="00870792"/>
    <w:rsid w:val="00886A28"/>
    <w:rsid w:val="00886DFC"/>
    <w:rsid w:val="008A2FDC"/>
    <w:rsid w:val="008B19DF"/>
    <w:rsid w:val="008B2619"/>
    <w:rsid w:val="008C0A3B"/>
    <w:rsid w:val="008C0DD6"/>
    <w:rsid w:val="008C6C86"/>
    <w:rsid w:val="008D16D7"/>
    <w:rsid w:val="008D79C9"/>
    <w:rsid w:val="008E6321"/>
    <w:rsid w:val="008E6FE7"/>
    <w:rsid w:val="008F43F5"/>
    <w:rsid w:val="008F6FEA"/>
    <w:rsid w:val="00900435"/>
    <w:rsid w:val="00911D89"/>
    <w:rsid w:val="00917E15"/>
    <w:rsid w:val="00922842"/>
    <w:rsid w:val="00923385"/>
    <w:rsid w:val="00933542"/>
    <w:rsid w:val="00940C5B"/>
    <w:rsid w:val="00941DDA"/>
    <w:rsid w:val="00943310"/>
    <w:rsid w:val="0094536A"/>
    <w:rsid w:val="00945D57"/>
    <w:rsid w:val="00956B3D"/>
    <w:rsid w:val="00956E71"/>
    <w:rsid w:val="00957D56"/>
    <w:rsid w:val="00960331"/>
    <w:rsid w:val="00960D7C"/>
    <w:rsid w:val="00964D9F"/>
    <w:rsid w:val="009653BD"/>
    <w:rsid w:val="00981E8B"/>
    <w:rsid w:val="0098334C"/>
    <w:rsid w:val="00985602"/>
    <w:rsid w:val="009857F3"/>
    <w:rsid w:val="009A5AD5"/>
    <w:rsid w:val="009B0E74"/>
    <w:rsid w:val="009C0E95"/>
    <w:rsid w:val="009C2F85"/>
    <w:rsid w:val="009C6350"/>
    <w:rsid w:val="009D1095"/>
    <w:rsid w:val="009D1104"/>
    <w:rsid w:val="009D1179"/>
    <w:rsid w:val="009D1C08"/>
    <w:rsid w:val="009D3B5B"/>
    <w:rsid w:val="009D4C16"/>
    <w:rsid w:val="009E17FB"/>
    <w:rsid w:val="009E3CD9"/>
    <w:rsid w:val="009E5800"/>
    <w:rsid w:val="009F4B15"/>
    <w:rsid w:val="00A0202D"/>
    <w:rsid w:val="00A0577A"/>
    <w:rsid w:val="00A059E8"/>
    <w:rsid w:val="00A06642"/>
    <w:rsid w:val="00A11888"/>
    <w:rsid w:val="00A14C18"/>
    <w:rsid w:val="00A17C2A"/>
    <w:rsid w:val="00A26B46"/>
    <w:rsid w:val="00A36382"/>
    <w:rsid w:val="00A52B5D"/>
    <w:rsid w:val="00A57E6B"/>
    <w:rsid w:val="00A629F7"/>
    <w:rsid w:val="00A70B9E"/>
    <w:rsid w:val="00A73013"/>
    <w:rsid w:val="00A75BDB"/>
    <w:rsid w:val="00A77857"/>
    <w:rsid w:val="00A86F5E"/>
    <w:rsid w:val="00A87D0B"/>
    <w:rsid w:val="00A96D75"/>
    <w:rsid w:val="00A96EAE"/>
    <w:rsid w:val="00AA3357"/>
    <w:rsid w:val="00AA3F3F"/>
    <w:rsid w:val="00AB34E7"/>
    <w:rsid w:val="00AB377A"/>
    <w:rsid w:val="00AB48FC"/>
    <w:rsid w:val="00AC11DB"/>
    <w:rsid w:val="00AC2F12"/>
    <w:rsid w:val="00AC5D4E"/>
    <w:rsid w:val="00AD4DD5"/>
    <w:rsid w:val="00AD72AC"/>
    <w:rsid w:val="00AE30B1"/>
    <w:rsid w:val="00AE6221"/>
    <w:rsid w:val="00AE7C30"/>
    <w:rsid w:val="00AF48AD"/>
    <w:rsid w:val="00AF4B2F"/>
    <w:rsid w:val="00B00D28"/>
    <w:rsid w:val="00B20E3A"/>
    <w:rsid w:val="00B240FB"/>
    <w:rsid w:val="00B4189F"/>
    <w:rsid w:val="00B42E21"/>
    <w:rsid w:val="00B43771"/>
    <w:rsid w:val="00B47E73"/>
    <w:rsid w:val="00B55114"/>
    <w:rsid w:val="00B63AAA"/>
    <w:rsid w:val="00B64E27"/>
    <w:rsid w:val="00B67FF9"/>
    <w:rsid w:val="00B72711"/>
    <w:rsid w:val="00B749B5"/>
    <w:rsid w:val="00B75DB7"/>
    <w:rsid w:val="00B77241"/>
    <w:rsid w:val="00B81F6A"/>
    <w:rsid w:val="00B85D89"/>
    <w:rsid w:val="00B910A0"/>
    <w:rsid w:val="00B919B3"/>
    <w:rsid w:val="00BA50BE"/>
    <w:rsid w:val="00BA730F"/>
    <w:rsid w:val="00BB4D62"/>
    <w:rsid w:val="00BB705F"/>
    <w:rsid w:val="00BC3303"/>
    <w:rsid w:val="00BC3550"/>
    <w:rsid w:val="00BC4D63"/>
    <w:rsid w:val="00BE17D8"/>
    <w:rsid w:val="00BE21DA"/>
    <w:rsid w:val="00BE6521"/>
    <w:rsid w:val="00BE78DA"/>
    <w:rsid w:val="00BF7C5D"/>
    <w:rsid w:val="00C00726"/>
    <w:rsid w:val="00C01E97"/>
    <w:rsid w:val="00C020D1"/>
    <w:rsid w:val="00C05951"/>
    <w:rsid w:val="00C101F6"/>
    <w:rsid w:val="00C119DA"/>
    <w:rsid w:val="00C14491"/>
    <w:rsid w:val="00C16592"/>
    <w:rsid w:val="00C17E91"/>
    <w:rsid w:val="00C203CF"/>
    <w:rsid w:val="00C23634"/>
    <w:rsid w:val="00C30C82"/>
    <w:rsid w:val="00C32080"/>
    <w:rsid w:val="00C4018C"/>
    <w:rsid w:val="00C42612"/>
    <w:rsid w:val="00C459DA"/>
    <w:rsid w:val="00C53D89"/>
    <w:rsid w:val="00C54A32"/>
    <w:rsid w:val="00C65564"/>
    <w:rsid w:val="00C6637C"/>
    <w:rsid w:val="00C715F8"/>
    <w:rsid w:val="00C751D4"/>
    <w:rsid w:val="00C81660"/>
    <w:rsid w:val="00C958F5"/>
    <w:rsid w:val="00C96D3D"/>
    <w:rsid w:val="00CA2549"/>
    <w:rsid w:val="00CC10BA"/>
    <w:rsid w:val="00CC4D9A"/>
    <w:rsid w:val="00CF2FBA"/>
    <w:rsid w:val="00CF3B98"/>
    <w:rsid w:val="00CF6774"/>
    <w:rsid w:val="00CF7508"/>
    <w:rsid w:val="00D04B33"/>
    <w:rsid w:val="00D1377C"/>
    <w:rsid w:val="00D16942"/>
    <w:rsid w:val="00D2202E"/>
    <w:rsid w:val="00D2521E"/>
    <w:rsid w:val="00D26790"/>
    <w:rsid w:val="00D34287"/>
    <w:rsid w:val="00D3568C"/>
    <w:rsid w:val="00D432EE"/>
    <w:rsid w:val="00D439C5"/>
    <w:rsid w:val="00D43B5C"/>
    <w:rsid w:val="00D456F0"/>
    <w:rsid w:val="00D65C60"/>
    <w:rsid w:val="00D72004"/>
    <w:rsid w:val="00D7227F"/>
    <w:rsid w:val="00D72CDE"/>
    <w:rsid w:val="00D72DDD"/>
    <w:rsid w:val="00D743F7"/>
    <w:rsid w:val="00D81191"/>
    <w:rsid w:val="00D91364"/>
    <w:rsid w:val="00D94C08"/>
    <w:rsid w:val="00DA178B"/>
    <w:rsid w:val="00DA3977"/>
    <w:rsid w:val="00DB03BA"/>
    <w:rsid w:val="00DB471F"/>
    <w:rsid w:val="00DB4F40"/>
    <w:rsid w:val="00DC21FA"/>
    <w:rsid w:val="00DC2F77"/>
    <w:rsid w:val="00DD04EA"/>
    <w:rsid w:val="00DD5F15"/>
    <w:rsid w:val="00DD6EBA"/>
    <w:rsid w:val="00DD7075"/>
    <w:rsid w:val="00DE3375"/>
    <w:rsid w:val="00DE66F0"/>
    <w:rsid w:val="00DF54B7"/>
    <w:rsid w:val="00DF7D02"/>
    <w:rsid w:val="00E0157B"/>
    <w:rsid w:val="00E019AA"/>
    <w:rsid w:val="00E03396"/>
    <w:rsid w:val="00E113AD"/>
    <w:rsid w:val="00E12770"/>
    <w:rsid w:val="00E12E8B"/>
    <w:rsid w:val="00E2006A"/>
    <w:rsid w:val="00E20FFA"/>
    <w:rsid w:val="00E34AE1"/>
    <w:rsid w:val="00E351D1"/>
    <w:rsid w:val="00E35DC8"/>
    <w:rsid w:val="00E36CAF"/>
    <w:rsid w:val="00E36DDC"/>
    <w:rsid w:val="00E40DE5"/>
    <w:rsid w:val="00E67008"/>
    <w:rsid w:val="00E80461"/>
    <w:rsid w:val="00E8311E"/>
    <w:rsid w:val="00E964B4"/>
    <w:rsid w:val="00EB7BB2"/>
    <w:rsid w:val="00EC1C96"/>
    <w:rsid w:val="00EC2B53"/>
    <w:rsid w:val="00EC7183"/>
    <w:rsid w:val="00ED2A9A"/>
    <w:rsid w:val="00ED5D50"/>
    <w:rsid w:val="00ED6A42"/>
    <w:rsid w:val="00ED744E"/>
    <w:rsid w:val="00EE1803"/>
    <w:rsid w:val="00EF4A26"/>
    <w:rsid w:val="00F0204D"/>
    <w:rsid w:val="00F046E3"/>
    <w:rsid w:val="00F047F0"/>
    <w:rsid w:val="00F15827"/>
    <w:rsid w:val="00F22382"/>
    <w:rsid w:val="00F262FB"/>
    <w:rsid w:val="00F267E8"/>
    <w:rsid w:val="00F2719A"/>
    <w:rsid w:val="00F415AE"/>
    <w:rsid w:val="00F43736"/>
    <w:rsid w:val="00F43A1E"/>
    <w:rsid w:val="00F51673"/>
    <w:rsid w:val="00F53737"/>
    <w:rsid w:val="00F70910"/>
    <w:rsid w:val="00F715B4"/>
    <w:rsid w:val="00F730EB"/>
    <w:rsid w:val="00F7411F"/>
    <w:rsid w:val="00F848B8"/>
    <w:rsid w:val="00F87565"/>
    <w:rsid w:val="00F94259"/>
    <w:rsid w:val="00F964CC"/>
    <w:rsid w:val="00FA17AD"/>
    <w:rsid w:val="00FA70C5"/>
    <w:rsid w:val="00FA7FA1"/>
    <w:rsid w:val="00FB37AF"/>
    <w:rsid w:val="00FB42E1"/>
    <w:rsid w:val="00FB69E7"/>
    <w:rsid w:val="00FD265D"/>
    <w:rsid w:val="00FD2D6C"/>
    <w:rsid w:val="00FD569F"/>
    <w:rsid w:val="00FD6ED8"/>
    <w:rsid w:val="00FD6FE1"/>
    <w:rsid w:val="00FD79B5"/>
    <w:rsid w:val="00FE4560"/>
    <w:rsid w:val="00F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14901"/>
  <w15:chartTrackingRefBased/>
  <w15:docId w15:val="{11A08B29-6682-439B-8C7D-3794860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851"/>
    </w:pPr>
    <w:rPr>
      <w:rFonts w:ascii="Arial" w:hAnsi="Arial"/>
      <w:spacing w:val="6"/>
      <w:sz w:val="22"/>
    </w:rPr>
  </w:style>
  <w:style w:type="paragraph" w:styleId="1">
    <w:name w:val="heading 1"/>
    <w:basedOn w:val="a"/>
    <w:next w:val="a"/>
    <w:qFormat/>
    <w:pPr>
      <w:keepNext/>
      <w:keepLines/>
      <w:spacing w:before="120" w:after="360"/>
      <w:outlineLvl w:val="0"/>
    </w:pPr>
    <w:rPr>
      <w:b/>
      <w:sz w:val="24"/>
    </w:rPr>
  </w:style>
  <w:style w:type="paragraph" w:styleId="2">
    <w:name w:val="heading 2"/>
    <w:basedOn w:val="a"/>
    <w:next w:val="a"/>
    <w:qFormat/>
    <w:pPr>
      <w:keepNext/>
      <w:keepLines/>
      <w:spacing w:before="120"/>
      <w:outlineLvl w:val="1"/>
    </w:pPr>
    <w:rPr>
      <w:b/>
    </w:rPr>
  </w:style>
  <w:style w:type="paragraph" w:styleId="3">
    <w:name w:val="heading 3"/>
    <w:basedOn w:val="a"/>
    <w:next w:val="a"/>
    <w:qFormat/>
    <w:pPr>
      <w:keepNext/>
      <w:keepLines/>
      <w:spacing w:before="1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8D16D7"/>
    <w:pPr>
      <w:tabs>
        <w:tab w:val="left" w:pos="142"/>
      </w:tabs>
      <w:ind w:left="993" w:hanging="142"/>
    </w:pPr>
    <w:rPr>
      <w:sz w:val="18"/>
      <w:szCs w:val="18"/>
    </w:rPr>
  </w:style>
  <w:style w:type="paragraph" w:styleId="a4">
    <w:name w:val="header"/>
    <w:basedOn w:val="a"/>
    <w:pPr>
      <w:tabs>
        <w:tab w:val="center" w:pos="4320"/>
        <w:tab w:val="right" w:pos="8640"/>
      </w:tabs>
    </w:pPr>
  </w:style>
  <w:style w:type="paragraph" w:styleId="a5">
    <w:name w:val="footer"/>
    <w:basedOn w:val="a"/>
    <w:autoRedefine/>
    <w:rsid w:val="0038523F"/>
    <w:pPr>
      <w:spacing w:after="240" w:line="280" w:lineRule="exact"/>
      <w:ind w:left="142"/>
    </w:pPr>
    <w:rPr>
      <w:sz w:val="14"/>
      <w:szCs w:val="18"/>
    </w:rPr>
  </w:style>
  <w:style w:type="character" w:styleId="a6">
    <w:name w:val="page number"/>
    <w:basedOn w:val="a0"/>
  </w:style>
  <w:style w:type="paragraph" w:customStyle="1" w:styleId="Sender">
    <w:name w:val="Sender"/>
    <w:basedOn w:val="a"/>
    <w:next w:val="senderstitle"/>
  </w:style>
  <w:style w:type="paragraph" w:customStyle="1" w:styleId="senderstitle">
    <w:name w:val="sender's title"/>
    <w:basedOn w:val="a"/>
    <w:next w:val="a"/>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a7">
    <w:name w:val="Hyperlink"/>
    <w:rPr>
      <w:color w:val="0000FF"/>
      <w:u w:val="single"/>
    </w:rPr>
  </w:style>
  <w:style w:type="paragraph" w:customStyle="1" w:styleId="Enclosure">
    <w:name w:val="Enclosure"/>
    <w:basedOn w:val="a"/>
    <w:pPr>
      <w:tabs>
        <w:tab w:val="left" w:pos="1276"/>
      </w:tabs>
      <w:spacing w:before="60"/>
    </w:pPr>
    <w:rPr>
      <w:sz w:val="18"/>
    </w:rPr>
  </w:style>
  <w:style w:type="character" w:styleId="a8">
    <w:name w:val="footnote reference"/>
    <w:semiHidden/>
    <w:rsid w:val="00FA7FA1"/>
    <w:rPr>
      <w:sz w:val="18"/>
      <w:szCs w:val="18"/>
      <w:vertAlign w:val="superscript"/>
    </w:rPr>
  </w:style>
  <w:style w:type="character" w:styleId="a9">
    <w:name w:val="FollowedHyperlink"/>
    <w:rPr>
      <w:color w:val="auto"/>
      <w:u w:val="none"/>
    </w:rPr>
  </w:style>
  <w:style w:type="paragraph" w:customStyle="1" w:styleId="F">
    <w:name w:val="F"/>
    <w:basedOn w:val="a3"/>
    <w:rsid w:val="00FD569F"/>
    <w:rPr>
      <w:lang w:val="fr-CH"/>
    </w:rPr>
  </w:style>
  <w:style w:type="paragraph" w:customStyle="1" w:styleId="Footnote">
    <w:name w:val="Footnote"/>
    <w:basedOn w:val="a3"/>
    <w:rsid w:val="00FD569F"/>
    <w:rPr>
      <w:lang w:val="fr-CH"/>
    </w:rPr>
  </w:style>
  <w:style w:type="paragraph" w:styleId="aa">
    <w:name w:val="Title"/>
    <w:basedOn w:val="a"/>
    <w:link w:val="Char"/>
    <w:qFormat/>
    <w:rsid w:val="00DB4F40"/>
    <w:pPr>
      <w:tabs>
        <w:tab w:val="left" w:pos="426"/>
        <w:tab w:val="left" w:pos="851"/>
        <w:tab w:val="left" w:pos="1276"/>
        <w:tab w:val="left" w:pos="4253"/>
      </w:tabs>
      <w:spacing w:after="120"/>
      <w:ind w:left="0"/>
      <w:outlineLvl w:val="0"/>
    </w:pPr>
    <w:rPr>
      <w:rFonts w:cs="Arial"/>
      <w:b/>
      <w:bCs/>
      <w:spacing w:val="0"/>
      <w:kern w:val="28"/>
      <w:sz w:val="52"/>
      <w:szCs w:val="52"/>
      <w:lang w:val="fr-CH"/>
    </w:rPr>
  </w:style>
  <w:style w:type="character" w:customStyle="1" w:styleId="Char">
    <w:name w:val="제목 Char"/>
    <w:basedOn w:val="a0"/>
    <w:link w:val="aa"/>
    <w:rsid w:val="00DB4F40"/>
    <w:rPr>
      <w:rFonts w:ascii="Arial" w:hAnsi="Arial" w:cs="Arial"/>
      <w:b/>
      <w:bCs/>
      <w:kern w:val="28"/>
      <w:sz w:val="52"/>
      <w:szCs w:val="52"/>
      <w:lang w:val="fr-CH"/>
    </w:rPr>
  </w:style>
  <w:style w:type="character" w:styleId="ab">
    <w:name w:val="Placeholder Text"/>
    <w:basedOn w:val="a0"/>
    <w:uiPriority w:val="99"/>
    <w:semiHidden/>
    <w:rsid w:val="00DB4F40"/>
    <w:rPr>
      <w:color w:val="808080"/>
    </w:rPr>
  </w:style>
  <w:style w:type="character" w:customStyle="1" w:styleId="Style1">
    <w:name w:val="Style1"/>
    <w:basedOn w:val="a0"/>
    <w:uiPriority w:val="1"/>
    <w:rsid w:val="00BA730F"/>
    <w:rPr>
      <w:rFonts w:asciiTheme="minorHAnsi" w:hAnsiTheme="minorHAnsi"/>
      <w:sz w:val="20"/>
    </w:rPr>
  </w:style>
  <w:style w:type="character" w:customStyle="1" w:styleId="Style2">
    <w:name w:val="Style2"/>
    <w:basedOn w:val="a0"/>
    <w:uiPriority w:val="1"/>
    <w:rsid w:val="00943310"/>
    <w:rPr>
      <w:rFonts w:ascii="Helvetica" w:hAnsi="Helvetica"/>
      <w:sz w:val="20"/>
    </w:rPr>
  </w:style>
  <w:style w:type="table" w:styleId="ac">
    <w:name w:val="Table Grid"/>
    <w:basedOn w:val="a1"/>
    <w:rsid w:val="0094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0"/>
    <w:rsid w:val="00922842"/>
    <w:rPr>
      <w:rFonts w:asciiTheme="majorHAnsi" w:eastAsiaTheme="majorEastAsia" w:hAnsiTheme="majorHAnsi" w:cstheme="majorBidi"/>
      <w:sz w:val="18"/>
      <w:szCs w:val="18"/>
    </w:rPr>
  </w:style>
  <w:style w:type="character" w:customStyle="1" w:styleId="Char0">
    <w:name w:val="풍선 도움말 텍스트 Char"/>
    <w:basedOn w:val="a0"/>
    <w:link w:val="ad"/>
    <w:rsid w:val="00922842"/>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7467">
      <w:bodyDiv w:val="1"/>
      <w:marLeft w:val="0"/>
      <w:marRight w:val="0"/>
      <w:marTop w:val="0"/>
      <w:marBottom w:val="0"/>
      <w:divBdr>
        <w:top w:val="none" w:sz="0" w:space="0" w:color="auto"/>
        <w:left w:val="none" w:sz="0" w:space="0" w:color="auto"/>
        <w:bottom w:val="none" w:sz="0" w:space="0" w:color="auto"/>
        <w:right w:val="none" w:sz="0" w:space="0" w:color="auto"/>
      </w:divBdr>
    </w:div>
    <w:div w:id="503203711">
      <w:bodyDiv w:val="1"/>
      <w:marLeft w:val="0"/>
      <w:marRight w:val="0"/>
      <w:marTop w:val="0"/>
      <w:marBottom w:val="0"/>
      <w:divBdr>
        <w:top w:val="none" w:sz="0" w:space="0" w:color="auto"/>
        <w:left w:val="none" w:sz="0" w:space="0" w:color="auto"/>
        <w:bottom w:val="none" w:sz="0" w:space="0" w:color="auto"/>
        <w:right w:val="none" w:sz="0" w:space="0" w:color="auto"/>
      </w:divBdr>
    </w:div>
    <w:div w:id="740326625">
      <w:bodyDiv w:val="1"/>
      <w:marLeft w:val="0"/>
      <w:marRight w:val="0"/>
      <w:marTop w:val="0"/>
      <w:marBottom w:val="0"/>
      <w:divBdr>
        <w:top w:val="none" w:sz="0" w:space="0" w:color="auto"/>
        <w:left w:val="none" w:sz="0" w:space="0" w:color="auto"/>
        <w:bottom w:val="none" w:sz="0" w:space="0" w:color="auto"/>
        <w:right w:val="none" w:sz="0" w:space="0" w:color="auto"/>
      </w:divBdr>
      <w:divsChild>
        <w:div w:id="1347754647">
          <w:marLeft w:val="1166"/>
          <w:marRight w:val="0"/>
          <w:marTop w:val="134"/>
          <w:marBottom w:val="0"/>
          <w:divBdr>
            <w:top w:val="none" w:sz="0" w:space="0" w:color="auto"/>
            <w:left w:val="none" w:sz="0" w:space="0" w:color="auto"/>
            <w:bottom w:val="none" w:sz="0" w:space="0" w:color="auto"/>
            <w:right w:val="none" w:sz="0" w:space="0" w:color="auto"/>
          </w:divBdr>
        </w:div>
        <w:div w:id="715467173">
          <w:marLeft w:val="1166"/>
          <w:marRight w:val="0"/>
          <w:marTop w:val="134"/>
          <w:marBottom w:val="0"/>
          <w:divBdr>
            <w:top w:val="none" w:sz="0" w:space="0" w:color="auto"/>
            <w:left w:val="none" w:sz="0" w:space="0" w:color="auto"/>
            <w:bottom w:val="none" w:sz="0" w:space="0" w:color="auto"/>
            <w:right w:val="none" w:sz="0" w:space="0" w:color="auto"/>
          </w:divBdr>
        </w:div>
        <w:div w:id="61394605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iso.org/pages/viewpage.action?pageId=2759086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so.org/sites/directives/directiv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org/sites/directives/directives.html" TargetMode="External"/><Relationship Id="rId5" Type="http://schemas.openxmlformats.org/officeDocument/2006/relationships/numbering" Target="numbering.xml"/><Relationship Id="rId15" Type="http://schemas.openxmlformats.org/officeDocument/2006/relationships/hyperlink" Target="mailto:tmb@iso.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sites/directives/directive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SO\New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94A216D97422FBAED5D59976FAE2E"/>
        <w:category>
          <w:name w:val="General"/>
          <w:gallery w:val="placeholder"/>
        </w:category>
        <w:types>
          <w:type w:val="bbPlcHdr"/>
        </w:types>
        <w:behaviors>
          <w:behavior w:val="content"/>
        </w:behaviors>
        <w:guid w:val="{943AAA6B-2BE9-4753-8603-98895507CA71}"/>
      </w:docPartPr>
      <w:docPartBody>
        <w:p w:rsidR="003418E3" w:rsidRDefault="00A62964" w:rsidP="00A62964">
          <w:pPr>
            <w:pStyle w:val="D0794A216D97422FBAED5D59976FAE2E"/>
          </w:pPr>
          <w:r w:rsidRPr="004D1DA8">
            <w:rPr>
              <w:rStyle w:val="a3"/>
            </w:rPr>
            <w:t>Click here to enter text.</w:t>
          </w:r>
        </w:p>
      </w:docPartBody>
    </w:docPart>
    <w:docPart>
      <w:docPartPr>
        <w:name w:val="4DF76B416C79452692B92C43050C3CD5"/>
        <w:category>
          <w:name w:val="General"/>
          <w:gallery w:val="placeholder"/>
        </w:category>
        <w:types>
          <w:type w:val="bbPlcHdr"/>
        </w:types>
        <w:behaviors>
          <w:behavior w:val="content"/>
        </w:behaviors>
        <w:guid w:val="{0036A821-20D4-471E-83DC-89A255613C45}"/>
      </w:docPartPr>
      <w:docPartBody>
        <w:p w:rsidR="003418E3" w:rsidRDefault="00A62964" w:rsidP="00A62964">
          <w:pPr>
            <w:pStyle w:val="4DF76B416C79452692B92C43050C3CD5"/>
          </w:pPr>
          <w:r w:rsidRPr="004D1DA8">
            <w:rPr>
              <w:rStyle w:val="a3"/>
            </w:rPr>
            <w:t>Click here to enter text.</w:t>
          </w:r>
        </w:p>
      </w:docPartBody>
    </w:docPart>
    <w:docPart>
      <w:docPartPr>
        <w:name w:val="DefaultPlaceholder_1081868574"/>
        <w:category>
          <w:name w:val="General"/>
          <w:gallery w:val="placeholder"/>
        </w:category>
        <w:types>
          <w:type w:val="bbPlcHdr"/>
        </w:types>
        <w:behaviors>
          <w:behavior w:val="content"/>
        </w:behaviors>
        <w:guid w:val="{C555A5AF-3331-4BF9-8021-DAE5339AF7A4}"/>
      </w:docPartPr>
      <w:docPartBody>
        <w:p w:rsidR="008E79C7" w:rsidRDefault="006D004E">
          <w:r w:rsidRPr="0080491F">
            <w:rPr>
              <w:rStyle w:val="a3"/>
            </w:rPr>
            <w:t>Click here to enter text.</w:t>
          </w:r>
        </w:p>
      </w:docPartBody>
    </w:docPart>
    <w:docPart>
      <w:docPartPr>
        <w:name w:val="D154DB0BDB174F84BB1E44098800D14A"/>
        <w:category>
          <w:name w:val="General"/>
          <w:gallery w:val="placeholder"/>
        </w:category>
        <w:types>
          <w:type w:val="bbPlcHdr"/>
        </w:types>
        <w:behaviors>
          <w:behavior w:val="content"/>
        </w:behaviors>
        <w:guid w:val="{F344F26D-F145-489C-9195-07140ACA301B}"/>
      </w:docPartPr>
      <w:docPartBody>
        <w:p w:rsidR="00E526B0" w:rsidRDefault="00E46663" w:rsidP="00E46663">
          <w:pPr>
            <w:pStyle w:val="D154DB0BDB174F84BB1E44098800D14A"/>
          </w:pPr>
          <w:r w:rsidRPr="004D1DA8">
            <w:rPr>
              <w:rStyle w:val="a3"/>
            </w:rPr>
            <w:t>Click here to enter text.</w:t>
          </w:r>
        </w:p>
      </w:docPartBody>
    </w:docPart>
    <w:docPart>
      <w:docPartPr>
        <w:name w:val="8CC7756743D04B1CA9CA9AE993A13B7E"/>
        <w:category>
          <w:name w:val="일반"/>
          <w:gallery w:val="placeholder"/>
        </w:category>
        <w:types>
          <w:type w:val="bbPlcHdr"/>
        </w:types>
        <w:behaviors>
          <w:behavior w:val="content"/>
        </w:behaviors>
        <w:guid w:val="{48F8B21E-C46F-44B4-B3B6-8649169DEA85}"/>
      </w:docPartPr>
      <w:docPartBody>
        <w:p w:rsidR="00000000" w:rsidRDefault="00513677" w:rsidP="00513677">
          <w:pPr>
            <w:pStyle w:val="8CC7756743D04B1CA9CA9AE993A13B7E"/>
          </w:pPr>
          <w:r w:rsidRPr="0080491F">
            <w:rPr>
              <w:rStyle w:val="a3"/>
            </w:rPr>
            <w:t>Click here to enter text.</w:t>
          </w:r>
        </w:p>
      </w:docPartBody>
    </w:docPart>
    <w:docPart>
      <w:docPartPr>
        <w:name w:val="C294B770F3044258833A219A133AC7BB"/>
        <w:category>
          <w:name w:val="일반"/>
          <w:gallery w:val="placeholder"/>
        </w:category>
        <w:types>
          <w:type w:val="bbPlcHdr"/>
        </w:types>
        <w:behaviors>
          <w:behavior w:val="content"/>
        </w:behaviors>
        <w:guid w:val="{90FEB656-6386-479E-B762-5B4CFCAEA6D5}"/>
      </w:docPartPr>
      <w:docPartBody>
        <w:p w:rsidR="00000000" w:rsidRDefault="00513677" w:rsidP="00513677">
          <w:pPr>
            <w:pStyle w:val="C294B770F3044258833A219A133AC7BB"/>
          </w:pPr>
          <w:r w:rsidRPr="0080491F">
            <w:rPr>
              <w:rStyle w:val="a3"/>
            </w:rPr>
            <w:t>Click here to enter text.</w:t>
          </w:r>
        </w:p>
      </w:docPartBody>
    </w:docPart>
    <w:docPart>
      <w:docPartPr>
        <w:name w:val="C850DA084FF646C2A7884FABDC968E41"/>
        <w:category>
          <w:name w:val="일반"/>
          <w:gallery w:val="placeholder"/>
        </w:category>
        <w:types>
          <w:type w:val="bbPlcHdr"/>
        </w:types>
        <w:behaviors>
          <w:behavior w:val="content"/>
        </w:behaviors>
        <w:guid w:val="{CD90B18B-1CE4-405B-86DF-316E7A334C6B}"/>
      </w:docPartPr>
      <w:docPartBody>
        <w:p w:rsidR="00000000" w:rsidRDefault="00513677" w:rsidP="00513677">
          <w:pPr>
            <w:pStyle w:val="C850DA084FF646C2A7884FABDC968E41"/>
          </w:pPr>
          <w:r w:rsidRPr="0080491F">
            <w:rPr>
              <w:rStyle w:val="a3"/>
            </w:rPr>
            <w:t>Click here to enter text.</w:t>
          </w:r>
        </w:p>
      </w:docPartBody>
    </w:docPart>
    <w:docPart>
      <w:docPartPr>
        <w:name w:val="D11A44E7C3004094968AFD6B5188382A"/>
        <w:category>
          <w:name w:val="일반"/>
          <w:gallery w:val="placeholder"/>
        </w:category>
        <w:types>
          <w:type w:val="bbPlcHdr"/>
        </w:types>
        <w:behaviors>
          <w:behavior w:val="content"/>
        </w:behaviors>
        <w:guid w:val="{E9818CE2-18DF-472A-904D-78094F3A113B}"/>
      </w:docPartPr>
      <w:docPartBody>
        <w:p w:rsidR="00000000" w:rsidRDefault="00513677" w:rsidP="00513677">
          <w:pPr>
            <w:pStyle w:val="D11A44E7C3004094968AFD6B5188382A"/>
          </w:pPr>
          <w:r w:rsidRPr="0080491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4"/>
    <w:rsid w:val="00123FF4"/>
    <w:rsid w:val="002A7CA9"/>
    <w:rsid w:val="003418E3"/>
    <w:rsid w:val="00513677"/>
    <w:rsid w:val="00541D8F"/>
    <w:rsid w:val="006C2132"/>
    <w:rsid w:val="006D004E"/>
    <w:rsid w:val="006E0241"/>
    <w:rsid w:val="007F2028"/>
    <w:rsid w:val="008730E5"/>
    <w:rsid w:val="008E79C7"/>
    <w:rsid w:val="00A62964"/>
    <w:rsid w:val="00AB56E7"/>
    <w:rsid w:val="00C435E5"/>
    <w:rsid w:val="00E46663"/>
    <w:rsid w:val="00E526B0"/>
    <w:rsid w:val="00E6079B"/>
    <w:rsid w:val="00FC7E10"/>
    <w:rsid w:val="00FD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3677"/>
    <w:rPr>
      <w:color w:val="808080"/>
    </w:rPr>
  </w:style>
  <w:style w:type="paragraph" w:customStyle="1" w:styleId="D0794A216D97422FBAED5D59976FAE2E">
    <w:name w:val="D0794A216D97422FBAED5D59976FAE2E"/>
    <w:rsid w:val="00A62964"/>
  </w:style>
  <w:style w:type="paragraph" w:customStyle="1" w:styleId="4DF76B416C79452692B92C43050C3CD5">
    <w:name w:val="4DF76B416C79452692B92C43050C3CD5"/>
    <w:rsid w:val="00A62964"/>
  </w:style>
  <w:style w:type="paragraph" w:customStyle="1" w:styleId="D154DB0BDB174F84BB1E44098800D14A">
    <w:name w:val="D154DB0BDB174F84BB1E44098800D14A"/>
    <w:rsid w:val="00E46663"/>
  </w:style>
  <w:style w:type="paragraph" w:customStyle="1" w:styleId="8CC7756743D04B1CA9CA9AE993A13B7E">
    <w:name w:val="8CC7756743D04B1CA9CA9AE993A13B7E"/>
    <w:rsid w:val="00513677"/>
    <w:pPr>
      <w:widowControl w:val="0"/>
      <w:wordWrap w:val="0"/>
      <w:autoSpaceDE w:val="0"/>
      <w:autoSpaceDN w:val="0"/>
      <w:jc w:val="both"/>
    </w:pPr>
    <w:rPr>
      <w:kern w:val="2"/>
      <w:sz w:val="20"/>
      <w:lang w:eastAsia="ko-KR"/>
    </w:rPr>
  </w:style>
  <w:style w:type="paragraph" w:customStyle="1" w:styleId="C294B770F3044258833A219A133AC7BB">
    <w:name w:val="C294B770F3044258833A219A133AC7BB"/>
    <w:rsid w:val="00513677"/>
    <w:pPr>
      <w:widowControl w:val="0"/>
      <w:wordWrap w:val="0"/>
      <w:autoSpaceDE w:val="0"/>
      <w:autoSpaceDN w:val="0"/>
      <w:jc w:val="both"/>
    </w:pPr>
    <w:rPr>
      <w:kern w:val="2"/>
      <w:sz w:val="20"/>
      <w:lang w:eastAsia="ko-KR"/>
    </w:rPr>
  </w:style>
  <w:style w:type="paragraph" w:customStyle="1" w:styleId="C850DA084FF646C2A7884FABDC968E41">
    <w:name w:val="C850DA084FF646C2A7884FABDC968E41"/>
    <w:rsid w:val="00513677"/>
    <w:pPr>
      <w:widowControl w:val="0"/>
      <w:wordWrap w:val="0"/>
      <w:autoSpaceDE w:val="0"/>
      <w:autoSpaceDN w:val="0"/>
      <w:jc w:val="both"/>
    </w:pPr>
    <w:rPr>
      <w:kern w:val="2"/>
      <w:sz w:val="20"/>
      <w:lang w:eastAsia="ko-KR"/>
    </w:rPr>
  </w:style>
  <w:style w:type="paragraph" w:customStyle="1" w:styleId="D11A44E7C3004094968AFD6B5188382A">
    <w:name w:val="D11A44E7C3004094968AFD6B5188382A"/>
    <w:rsid w:val="00513677"/>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 ma:contentTypeDescription="Create a new document." ma:contentTypeScope="" ma:versionID="8a446282f46bb3da1ee0d0ac76661e88">
  <xsd:schema xmlns:xsd="http://www.w3.org/2001/XMLSchema" xmlns:xs="http://www.w3.org/2001/XMLSchema" xmlns:p="http://schemas.microsoft.com/office/2006/metadata/properties" xmlns:ns3="48522681-7c0c-4e00-a804-8696c04473f3" targetNamespace="http://schemas.microsoft.com/office/2006/metadata/properties" ma:root="true" ma:fieldsID="ca163bb70972d8bbd7a629256bbdc0ef" ns3:_="">
    <xsd:import namespace="48522681-7c0c-4e00-a804-8696c04473f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D0D7-F0AA-401B-B2B9-C8F07978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2681-7c0c-4e00-a804-8696c044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87379-8321-480E-A3E6-E117AC025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2B7EC-8349-4642-9252-E83D5E4D2FF1}">
  <ds:schemaRefs>
    <ds:schemaRef ds:uri="http://schemas.microsoft.com/sharepoint/v3/contenttype/forms"/>
  </ds:schemaRefs>
</ds:datastoreItem>
</file>

<file path=customXml/itemProps4.xml><?xml version="1.0" encoding="utf-8"?>
<ds:datastoreItem xmlns:ds="http://schemas.openxmlformats.org/officeDocument/2006/customXml" ds:itemID="{C466B14F-4C7A-4613-A093-3A3FBC01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Template>
  <TotalTime>1</TotalTime>
  <Pages>5</Pages>
  <Words>1621</Words>
  <Characters>9244</Characters>
  <Application>Microsoft Office Word</Application>
  <DocSecurity>0</DocSecurity>
  <Lines>77</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lpstr>         </vt:lpstr>
    </vt:vector>
  </TitlesOfParts>
  <Company>ISO</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 CLEELAND</dc:creator>
  <cp:keywords/>
  <dc:description/>
  <cp:lastModifiedBy>Hyunjeong Lee</cp:lastModifiedBy>
  <cp:revision>2</cp:revision>
  <cp:lastPrinted>2006-08-10T07:33:00Z</cp:lastPrinted>
  <dcterms:created xsi:type="dcterms:W3CDTF">2017-11-01T04:55:00Z</dcterms:created>
  <dcterms:modified xsi:type="dcterms:W3CDTF">2017-11-01T04:55:00Z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l_Letter Type">
    <vt:lpwstr>ISO CS - OUR/YOUR</vt:lpwstr>
  </property>
  <property fmtid="{D5CDD505-2E9C-101B-9397-08002B2CF9AE}" pid="3" name="ll_Letter Address">
    <vt:lpwstr/>
  </property>
  <property fmtid="{D5CDD505-2E9C-101B-9397-08002B2CF9AE}" pid="4" name="ll_Author Name">
    <vt:lpwstr>&lt;SELF&gt;</vt:lpwstr>
  </property>
  <property fmtid="{D5CDD505-2E9C-101B-9397-08002B2CF9AE}" pid="5" name="ll_Title">
    <vt:lpwstr/>
  </property>
  <property fmtid="{D5CDD505-2E9C-101B-9397-08002B2CF9AE}" pid="6" name="ll_Typist initials">
    <vt:lpwstr/>
  </property>
  <property fmtid="{D5CDD505-2E9C-101B-9397-08002B2CF9AE}" pid="7" name="ll_Author initials">
    <vt:lpwstr/>
  </property>
  <property fmtid="{D5CDD505-2E9C-101B-9397-08002B2CF9AE}" pid="8" name="ll_Our Reference">
    <vt:lpwstr/>
  </property>
  <property fmtid="{D5CDD505-2E9C-101B-9397-08002B2CF9AE}" pid="9" name="ll_Letter Date">
    <vt:lpwstr>2005-12-02</vt:lpwstr>
  </property>
  <property fmtid="{D5CDD505-2E9C-101B-9397-08002B2CF9AE}" pid="10" name="ll_Your Reference">
    <vt:lpwstr/>
  </property>
  <property fmtid="{D5CDD505-2E9C-101B-9397-08002B2CF9AE}" pid="11" name="ll_local">
    <vt:lpwstr>-1</vt:lpwstr>
  </property>
  <property fmtid="{D5CDD505-2E9C-101B-9397-08002B2CF9AE}" pid="12" name="StringToDisplay">
    <vt:lpwstr>https://isogva-my.sharepoint.com/personal/cleeland_iso_org/Documents/ISO forms/Forms_new format/Form 4_new work item proposal.docx</vt:lpwstr>
  </property>
  <property fmtid="{D5CDD505-2E9C-101B-9397-08002B2CF9AE}" pid="13" name="LLI_ID">
    <vt:lpwstr> </vt:lpwstr>
  </property>
  <property fmtid="{D5CDD505-2E9C-101B-9397-08002B2CF9AE}" pid="14" name="ll_Department initials">
    <vt:lpwstr> </vt:lpwstr>
  </property>
  <property fmtid="{D5CDD505-2E9C-101B-9397-08002B2CF9AE}" pid="15" name="ContentTypeId">
    <vt:lpwstr>0x01010069D9FDCD50C38342AB350652298DEB59</vt:lpwstr>
  </property>
</Properties>
</file>